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ADF2" w14:textId="77777777" w:rsidR="00683509" w:rsidRPr="00683509" w:rsidRDefault="00AA7E4E" w:rsidP="00AA7E4E">
      <w:pPr>
        <w:tabs>
          <w:tab w:val="left" w:pos="1270"/>
          <w:tab w:val="center" w:pos="5400"/>
        </w:tabs>
        <w:spacing w:after="120"/>
        <w:outlineLv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83509" w:rsidRPr="00683509">
        <w:rPr>
          <w:color w:val="000000"/>
        </w:rPr>
        <w:t>INCIDENT INVESTIGATION PRELIMINARY REPORT / OSHA 301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350"/>
        <w:gridCol w:w="2250"/>
        <w:gridCol w:w="1710"/>
        <w:gridCol w:w="1080"/>
        <w:gridCol w:w="2610"/>
        <w:gridCol w:w="450"/>
      </w:tblGrid>
      <w:tr w:rsidR="00683509" w14:paraId="0C619A3A" w14:textId="77777777" w:rsidTr="00DF4D75">
        <w:tc>
          <w:tcPr>
            <w:tcW w:w="1638" w:type="dxa"/>
          </w:tcPr>
          <w:p w14:paraId="6446CBE4" w14:textId="77777777" w:rsidR="00683509" w:rsidRDefault="00683509" w:rsidP="00DF4D75">
            <w:pPr>
              <w:spacing w:before="40" w:after="40"/>
              <w:jc w:val="right"/>
              <w:outlineLvl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Date:</w:t>
            </w:r>
          </w:p>
        </w:tc>
        <w:tc>
          <w:tcPr>
            <w:tcW w:w="1350" w:type="dxa"/>
          </w:tcPr>
          <w:p w14:paraId="0B08E5C3" w14:textId="77777777" w:rsidR="00683509" w:rsidRDefault="00683509" w:rsidP="00DF4D75">
            <w:pPr>
              <w:pBdr>
                <w:bottom w:val="single" w:sz="4" w:space="1" w:color="000000"/>
              </w:pBdr>
              <w:spacing w:before="40" w:after="40"/>
              <w:outlineLvl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6F632DF2" w14:textId="77777777" w:rsidR="00683509" w:rsidRDefault="00683509" w:rsidP="00DF4D75">
            <w:pPr>
              <w:spacing w:before="40" w:after="40"/>
              <w:jc w:val="right"/>
              <w:outlineLvl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Department:</w:t>
            </w:r>
          </w:p>
        </w:tc>
        <w:tc>
          <w:tcPr>
            <w:tcW w:w="1710" w:type="dxa"/>
          </w:tcPr>
          <w:p w14:paraId="4AE6A163" w14:textId="77777777" w:rsidR="00683509" w:rsidRDefault="00683509" w:rsidP="00DF4D75">
            <w:pPr>
              <w:pBdr>
                <w:bottom w:val="single" w:sz="4" w:space="1" w:color="000000"/>
              </w:pBdr>
              <w:spacing w:before="40" w:after="40"/>
              <w:ind w:right="-468"/>
              <w:outlineLvl w:val="0"/>
              <w:rPr>
                <w:b w:val="0"/>
                <w:bCs/>
                <w:sz w:val="20"/>
              </w:rPr>
            </w:pPr>
          </w:p>
        </w:tc>
        <w:tc>
          <w:tcPr>
            <w:tcW w:w="1080" w:type="dxa"/>
          </w:tcPr>
          <w:p w14:paraId="0CCA3234" w14:textId="77777777" w:rsidR="00683509" w:rsidRDefault="00683509" w:rsidP="00DF4D75">
            <w:pPr>
              <w:spacing w:before="40" w:after="40"/>
              <w:jc w:val="right"/>
              <w:outlineLvl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Manager:</w:t>
            </w:r>
          </w:p>
        </w:tc>
        <w:tc>
          <w:tcPr>
            <w:tcW w:w="2610" w:type="dxa"/>
          </w:tcPr>
          <w:p w14:paraId="43F4A332" w14:textId="77777777" w:rsidR="00683509" w:rsidRDefault="00683509" w:rsidP="00DF4D75">
            <w:pPr>
              <w:pBdr>
                <w:bottom w:val="single" w:sz="4" w:space="1" w:color="000000"/>
              </w:pBdr>
              <w:spacing w:before="40" w:after="40"/>
              <w:outlineLvl w:val="0"/>
              <w:rPr>
                <w:b w:val="0"/>
                <w:bCs/>
                <w:sz w:val="20"/>
              </w:rPr>
            </w:pPr>
          </w:p>
        </w:tc>
        <w:tc>
          <w:tcPr>
            <w:tcW w:w="450" w:type="dxa"/>
          </w:tcPr>
          <w:p w14:paraId="1B2598BF" w14:textId="77777777" w:rsidR="00683509" w:rsidRDefault="00683509" w:rsidP="00DF4D75">
            <w:pPr>
              <w:pStyle w:val="BodyText"/>
              <w:rPr>
                <w:bCs/>
                <w:sz w:val="20"/>
              </w:rPr>
            </w:pPr>
          </w:p>
        </w:tc>
      </w:tr>
    </w:tbl>
    <w:p w14:paraId="17665773" w14:textId="283F68BF" w:rsidR="00683509" w:rsidRPr="002A3A2E" w:rsidRDefault="00C94819" w:rsidP="000C67D1">
      <w:pPr>
        <w:pStyle w:val="BodyText"/>
        <w:jc w:val="center"/>
        <w:rPr>
          <w:b/>
          <w:sz w:val="22"/>
          <w:szCs w:val="22"/>
        </w:rPr>
      </w:pPr>
      <w:r w:rsidRPr="002A3A2E">
        <w:rPr>
          <w:b/>
          <w:sz w:val="22"/>
          <w:szCs w:val="22"/>
        </w:rPr>
        <w:t>This</w:t>
      </w:r>
      <w:r w:rsidR="00683509" w:rsidRPr="002A3A2E">
        <w:rPr>
          <w:b/>
          <w:sz w:val="22"/>
          <w:szCs w:val="22"/>
        </w:rPr>
        <w:t xml:space="preserve"> </w:t>
      </w:r>
      <w:r w:rsidR="002A3A2E" w:rsidRPr="002A3A2E">
        <w:rPr>
          <w:b/>
          <w:sz w:val="22"/>
          <w:szCs w:val="22"/>
        </w:rPr>
        <w:t xml:space="preserve">form is to be </w:t>
      </w:r>
      <w:r w:rsidR="00683509" w:rsidRPr="002A3A2E">
        <w:rPr>
          <w:b/>
          <w:sz w:val="22"/>
          <w:szCs w:val="22"/>
        </w:rPr>
        <w:t xml:space="preserve">completed for ALL </w:t>
      </w:r>
      <w:r w:rsidR="00946276">
        <w:rPr>
          <w:b/>
          <w:sz w:val="22"/>
          <w:szCs w:val="22"/>
        </w:rPr>
        <w:t>incidents/accidents</w:t>
      </w:r>
      <w:r w:rsidR="00683509" w:rsidRPr="002A3A2E">
        <w:rPr>
          <w:b/>
          <w:sz w:val="22"/>
          <w:szCs w:val="22"/>
        </w:rPr>
        <w:t xml:space="preserve"> and must be </w:t>
      </w:r>
      <w:r w:rsidR="00946276" w:rsidRPr="002A3A2E">
        <w:rPr>
          <w:sz w:val="22"/>
          <w:szCs w:val="22"/>
        </w:rPr>
        <w:t>emailed</w:t>
      </w:r>
      <w:r w:rsidR="00683509" w:rsidRPr="002A3A2E">
        <w:rPr>
          <w:b/>
          <w:sz w:val="22"/>
          <w:szCs w:val="22"/>
        </w:rPr>
        <w:t xml:space="preserve"> to</w:t>
      </w:r>
    </w:p>
    <w:p w14:paraId="4C3588FB" w14:textId="77777777" w:rsidR="00683509" w:rsidRPr="002A3A2E" w:rsidRDefault="00683509" w:rsidP="000C67D1">
      <w:pPr>
        <w:pStyle w:val="BodyText"/>
        <w:jc w:val="center"/>
        <w:rPr>
          <w:b/>
          <w:sz w:val="22"/>
          <w:szCs w:val="22"/>
        </w:rPr>
      </w:pPr>
      <w:r w:rsidRPr="002A3A2E">
        <w:rPr>
          <w:b/>
          <w:sz w:val="22"/>
          <w:szCs w:val="22"/>
        </w:rPr>
        <w:t xml:space="preserve">Office </w:t>
      </w:r>
      <w:r w:rsidR="00157067">
        <w:rPr>
          <w:b/>
          <w:sz w:val="22"/>
          <w:szCs w:val="22"/>
        </w:rPr>
        <w:t>/</w:t>
      </w:r>
      <w:r w:rsidRPr="002A3A2E">
        <w:rPr>
          <w:b/>
          <w:sz w:val="22"/>
          <w:szCs w:val="22"/>
        </w:rPr>
        <w:t xml:space="preserve"> </w:t>
      </w:r>
      <w:r w:rsidR="00FC0F4D" w:rsidRPr="002A3A2E">
        <w:rPr>
          <w:b/>
          <w:sz w:val="22"/>
          <w:szCs w:val="22"/>
        </w:rPr>
        <w:t xml:space="preserve">Company Representative </w:t>
      </w:r>
      <w:r w:rsidRPr="002A3A2E">
        <w:rPr>
          <w:b/>
          <w:sz w:val="22"/>
          <w:szCs w:val="22"/>
        </w:rPr>
        <w:t xml:space="preserve">within </w:t>
      </w:r>
      <w:r w:rsidR="0092377F" w:rsidRPr="002A3A2E">
        <w:rPr>
          <w:b/>
          <w:sz w:val="22"/>
          <w:szCs w:val="22"/>
        </w:rPr>
        <w:t>24</w:t>
      </w:r>
      <w:r w:rsidR="0092377F">
        <w:rPr>
          <w:b/>
          <w:sz w:val="22"/>
          <w:szCs w:val="22"/>
        </w:rPr>
        <w:t xml:space="preserve"> hours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60"/>
        <w:gridCol w:w="90"/>
        <w:gridCol w:w="450"/>
        <w:gridCol w:w="720"/>
        <w:gridCol w:w="270"/>
        <w:gridCol w:w="180"/>
        <w:gridCol w:w="90"/>
        <w:gridCol w:w="90"/>
        <w:gridCol w:w="180"/>
        <w:gridCol w:w="270"/>
        <w:gridCol w:w="180"/>
        <w:gridCol w:w="90"/>
        <w:gridCol w:w="90"/>
        <w:gridCol w:w="90"/>
        <w:gridCol w:w="90"/>
        <w:gridCol w:w="90"/>
        <w:gridCol w:w="90"/>
        <w:gridCol w:w="180"/>
        <w:gridCol w:w="90"/>
        <w:gridCol w:w="90"/>
        <w:gridCol w:w="90"/>
        <w:gridCol w:w="180"/>
        <w:gridCol w:w="360"/>
        <w:gridCol w:w="180"/>
        <w:gridCol w:w="180"/>
        <w:gridCol w:w="270"/>
        <w:gridCol w:w="270"/>
        <w:gridCol w:w="270"/>
        <w:gridCol w:w="90"/>
        <w:gridCol w:w="180"/>
        <w:gridCol w:w="270"/>
        <w:gridCol w:w="90"/>
        <w:gridCol w:w="90"/>
        <w:gridCol w:w="540"/>
        <w:gridCol w:w="180"/>
        <w:gridCol w:w="450"/>
        <w:gridCol w:w="90"/>
        <w:gridCol w:w="90"/>
        <w:gridCol w:w="90"/>
        <w:gridCol w:w="90"/>
        <w:gridCol w:w="90"/>
        <w:gridCol w:w="198"/>
        <w:gridCol w:w="162"/>
        <w:gridCol w:w="720"/>
        <w:gridCol w:w="90"/>
        <w:gridCol w:w="42"/>
        <w:gridCol w:w="228"/>
        <w:gridCol w:w="90"/>
        <w:gridCol w:w="180"/>
        <w:gridCol w:w="90"/>
        <w:gridCol w:w="792"/>
        <w:gridCol w:w="108"/>
        <w:gridCol w:w="90"/>
        <w:gridCol w:w="162"/>
        <w:gridCol w:w="198"/>
        <w:gridCol w:w="180"/>
        <w:gridCol w:w="90"/>
        <w:gridCol w:w="2700"/>
      </w:tblGrid>
      <w:tr w:rsidR="00683509" w14:paraId="66D83DEB" w14:textId="77777777" w:rsidTr="00653886">
        <w:trPr>
          <w:gridBefore w:val="1"/>
          <w:gridAfter w:val="1"/>
          <w:wBefore w:w="18" w:type="dxa"/>
          <w:wAfter w:w="2700" w:type="dxa"/>
        </w:trPr>
        <w:tc>
          <w:tcPr>
            <w:tcW w:w="2160" w:type="dxa"/>
            <w:gridSpan w:val="7"/>
          </w:tcPr>
          <w:p w14:paraId="3CD4D37C" w14:textId="77777777" w:rsidR="00683509" w:rsidRDefault="00683509" w:rsidP="00683509">
            <w:pPr>
              <w:numPr>
                <w:ilvl w:val="0"/>
                <w:numId w:val="12"/>
              </w:numPr>
              <w:spacing w:before="4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Employee Name</w:t>
            </w:r>
          </w:p>
        </w:tc>
        <w:tc>
          <w:tcPr>
            <w:tcW w:w="4050" w:type="dxa"/>
            <w:gridSpan w:val="25"/>
          </w:tcPr>
          <w:p w14:paraId="4BC20EC4" w14:textId="1A7FBA41" w:rsidR="00683509" w:rsidRDefault="00683509" w:rsidP="00DF4D75">
            <w:pPr>
              <w:pBdr>
                <w:bottom w:val="single" w:sz="2" w:space="1" w:color="auto"/>
              </w:pBdr>
              <w:spacing w:before="40"/>
              <w:ind w:right="61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  <w:r w:rsidR="00953C04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 w:rsidR="00953C04">
              <w:rPr>
                <w:b w:val="0"/>
                <w:bCs/>
                <w:sz w:val="20"/>
              </w:rPr>
              <w:instrText xml:space="preserve"> FORMTEXT </w:instrText>
            </w:r>
            <w:r w:rsidR="00953C04">
              <w:rPr>
                <w:b w:val="0"/>
                <w:bCs/>
                <w:sz w:val="20"/>
              </w:rPr>
            </w:r>
            <w:r w:rsidR="00953C04">
              <w:rPr>
                <w:b w:val="0"/>
                <w:bCs/>
                <w:sz w:val="20"/>
              </w:rPr>
              <w:fldChar w:fldCharType="separate"/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8"/>
          </w:tcPr>
          <w:p w14:paraId="6EBD636C" w14:textId="77777777" w:rsidR="00683509" w:rsidRPr="0085501A" w:rsidRDefault="00683509" w:rsidP="00DF4D75">
            <w:pPr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  <w:r w:rsidR="002A3A2E">
              <w:rPr>
                <w:bCs/>
                <w:sz w:val="20"/>
              </w:rPr>
              <w:t>o</w:t>
            </w:r>
            <w:r w:rsidRPr="0085501A">
              <w:rPr>
                <w:bCs/>
                <w:sz w:val="20"/>
              </w:rPr>
              <w:t>-Policy ID#:</w:t>
            </w:r>
            <w:r w:rsidR="00FC0F4D">
              <w:rPr>
                <w:bCs/>
                <w:sz w:val="20"/>
              </w:rPr>
              <w:t xml:space="preserve"> </w:t>
            </w:r>
          </w:p>
        </w:tc>
        <w:tc>
          <w:tcPr>
            <w:tcW w:w="3510" w:type="dxa"/>
            <w:gridSpan w:val="17"/>
          </w:tcPr>
          <w:p w14:paraId="729C077D" w14:textId="31190BB5" w:rsidR="00683509" w:rsidRPr="0085501A" w:rsidRDefault="00683509" w:rsidP="00DF4D75">
            <w:pPr>
              <w:pBdr>
                <w:bottom w:val="single" w:sz="4" w:space="1" w:color="000000"/>
              </w:pBdr>
              <w:spacing w:before="40"/>
              <w:rPr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  <w:r w:rsidR="00953C04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 w:rsidR="00953C04">
              <w:rPr>
                <w:b w:val="0"/>
                <w:bCs/>
                <w:sz w:val="20"/>
              </w:rPr>
              <w:instrText xml:space="preserve"> FORMTEXT </w:instrText>
            </w:r>
            <w:r w:rsidR="00953C04">
              <w:rPr>
                <w:b w:val="0"/>
                <w:bCs/>
                <w:sz w:val="20"/>
              </w:rPr>
            </w:r>
            <w:r w:rsidR="00953C04">
              <w:rPr>
                <w:b w:val="0"/>
                <w:bCs/>
                <w:sz w:val="20"/>
              </w:rPr>
              <w:fldChar w:fldCharType="separate"/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noProof/>
                <w:sz w:val="20"/>
              </w:rPr>
              <w:t> </w:t>
            </w:r>
            <w:r w:rsidR="00953C04">
              <w:rPr>
                <w:b w:val="0"/>
                <w:bCs/>
                <w:sz w:val="20"/>
              </w:rPr>
              <w:fldChar w:fldCharType="end"/>
            </w:r>
            <w:r w:rsidRPr="0085501A">
              <w:rPr>
                <w:bCs/>
                <w:sz w:val="20"/>
              </w:rPr>
              <w:t xml:space="preserve">  </w:t>
            </w:r>
            <w:r w:rsidR="00FC0F4D">
              <w:rPr>
                <w:bCs/>
                <w:sz w:val="20"/>
              </w:rPr>
              <w:t xml:space="preserve"> </w:t>
            </w:r>
          </w:p>
        </w:tc>
      </w:tr>
      <w:tr w:rsidR="00683509" w14:paraId="4EAA5709" w14:textId="77777777" w:rsidTr="00653886">
        <w:trPr>
          <w:gridBefore w:val="2"/>
          <w:gridAfter w:val="1"/>
          <w:wBefore w:w="378" w:type="dxa"/>
          <w:wAfter w:w="2700" w:type="dxa"/>
        </w:trPr>
        <w:tc>
          <w:tcPr>
            <w:tcW w:w="2790" w:type="dxa"/>
            <w:gridSpan w:val="13"/>
          </w:tcPr>
          <w:p w14:paraId="10CC55C9" w14:textId="4BC88B86" w:rsidR="00683509" w:rsidRDefault="002E37FD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  <w:r w:rsidR="00683509">
              <w:rPr>
                <w:b w:val="0"/>
                <w:bCs/>
                <w:sz w:val="20"/>
              </w:rPr>
              <w:t>Employee Home Address</w:t>
            </w:r>
          </w:p>
        </w:tc>
        <w:tc>
          <w:tcPr>
            <w:tcW w:w="8190" w:type="dxa"/>
            <w:gridSpan w:val="43"/>
          </w:tcPr>
          <w:p w14:paraId="0A03CBB3" w14:textId="28E2EC28" w:rsidR="00683509" w:rsidRDefault="00953C04" w:rsidP="00DF4D75">
            <w:pPr>
              <w:pBdr>
                <w:bottom w:val="single" w:sz="2" w:space="1" w:color="auto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683509" w14:paraId="6921A74E" w14:textId="77777777" w:rsidTr="00653886">
        <w:trPr>
          <w:gridAfter w:val="1"/>
          <w:wAfter w:w="2700" w:type="dxa"/>
        </w:trPr>
        <w:tc>
          <w:tcPr>
            <w:tcW w:w="1638" w:type="dxa"/>
            <w:gridSpan w:val="5"/>
          </w:tcPr>
          <w:p w14:paraId="77D9D945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2.</w:t>
            </w:r>
            <w:r>
              <w:rPr>
                <w:b w:val="0"/>
                <w:bCs/>
                <w:sz w:val="20"/>
              </w:rPr>
              <w:tab/>
              <w:t>Work Shift</w:t>
            </w:r>
          </w:p>
        </w:tc>
        <w:tc>
          <w:tcPr>
            <w:tcW w:w="2430" w:type="dxa"/>
            <w:gridSpan w:val="18"/>
          </w:tcPr>
          <w:p w14:paraId="7B712692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</w:t>
            </w:r>
            <w:r w:rsidR="00282C53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C53">
              <w:rPr>
                <w:b w:val="0"/>
                <w:bCs/>
                <w:sz w:val="20"/>
              </w:rPr>
              <w:instrText xml:space="preserve"> FORMCHECKBOX </w:instrText>
            </w:r>
            <w:r w:rsidR="00282C53">
              <w:rPr>
                <w:b w:val="0"/>
                <w:bCs/>
                <w:sz w:val="20"/>
              </w:rPr>
            </w:r>
            <w:r w:rsidR="00282C53">
              <w:rPr>
                <w:b w:val="0"/>
                <w:bCs/>
                <w:sz w:val="20"/>
              </w:rPr>
              <w:fldChar w:fldCharType="separate"/>
            </w:r>
            <w:r w:rsidR="00282C53"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1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2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3</w:t>
            </w:r>
          </w:p>
        </w:tc>
        <w:tc>
          <w:tcPr>
            <w:tcW w:w="1530" w:type="dxa"/>
            <w:gridSpan w:val="6"/>
          </w:tcPr>
          <w:p w14:paraId="3EE1AEA4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Call Back</w:t>
            </w:r>
          </w:p>
        </w:tc>
        <w:tc>
          <w:tcPr>
            <w:tcW w:w="1890" w:type="dxa"/>
            <w:gridSpan w:val="8"/>
          </w:tcPr>
          <w:p w14:paraId="72F5B04D" w14:textId="77777777" w:rsidR="00683509" w:rsidRDefault="002A3A2E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 Yes  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 No</w:t>
            </w:r>
          </w:p>
        </w:tc>
        <w:tc>
          <w:tcPr>
            <w:tcW w:w="1662" w:type="dxa"/>
            <w:gridSpan w:val="10"/>
          </w:tcPr>
          <w:p w14:paraId="56797B4C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Overtime</w:t>
            </w:r>
          </w:p>
        </w:tc>
        <w:tc>
          <w:tcPr>
            <w:tcW w:w="2208" w:type="dxa"/>
            <w:gridSpan w:val="11"/>
          </w:tcPr>
          <w:p w14:paraId="0D7C003C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</w:tr>
      <w:tr w:rsidR="00683509" w14:paraId="162FB841" w14:textId="77777777" w:rsidTr="00653886">
        <w:trPr>
          <w:gridAfter w:val="1"/>
          <w:wAfter w:w="2700" w:type="dxa"/>
        </w:trPr>
        <w:tc>
          <w:tcPr>
            <w:tcW w:w="3348" w:type="dxa"/>
            <w:gridSpan w:val="17"/>
          </w:tcPr>
          <w:p w14:paraId="4B1C4D4D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3.</w:t>
            </w:r>
            <w:r>
              <w:rPr>
                <w:b w:val="0"/>
                <w:bCs/>
                <w:sz w:val="20"/>
              </w:rPr>
              <w:tab/>
              <w:t xml:space="preserve">Length of Service – </w:t>
            </w:r>
            <w:r w:rsidR="00EE3344" w:rsidRPr="00EE3344">
              <w:rPr>
                <w:sz w:val="20"/>
              </w:rPr>
              <w:t>C</w:t>
            </w:r>
            <w:r w:rsidRPr="00EE3344">
              <w:rPr>
                <w:sz w:val="20"/>
              </w:rPr>
              <w:t>o</w:t>
            </w:r>
            <w:r w:rsidR="00EE3344" w:rsidRPr="00EE3344">
              <w:rPr>
                <w:sz w:val="20"/>
              </w:rPr>
              <w:t>mpany</w:t>
            </w:r>
          </w:p>
        </w:tc>
        <w:tc>
          <w:tcPr>
            <w:tcW w:w="5670" w:type="dxa"/>
            <w:gridSpan w:val="28"/>
          </w:tcPr>
          <w:p w14:paraId="17CE6761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&lt;1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1-4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5-10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10-20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20-30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&gt;30</w:t>
            </w:r>
          </w:p>
        </w:tc>
        <w:tc>
          <w:tcPr>
            <w:tcW w:w="630" w:type="dxa"/>
            <w:gridSpan w:val="5"/>
          </w:tcPr>
          <w:p w14:paraId="6460B6FF" w14:textId="77777777" w:rsidR="00683509" w:rsidRPr="00200253" w:rsidRDefault="00683509" w:rsidP="00DF4D75">
            <w:pPr>
              <w:spacing w:before="40"/>
              <w:jc w:val="right"/>
              <w:rPr>
                <w:b w:val="0"/>
                <w:bCs/>
                <w:sz w:val="16"/>
                <w:szCs w:val="16"/>
              </w:rPr>
            </w:pPr>
            <w:r w:rsidRPr="00200253">
              <w:rPr>
                <w:b w:val="0"/>
                <w:bCs/>
                <w:sz w:val="16"/>
                <w:szCs w:val="16"/>
              </w:rPr>
              <w:t>Hire Date</w:t>
            </w:r>
          </w:p>
        </w:tc>
        <w:tc>
          <w:tcPr>
            <w:tcW w:w="1710" w:type="dxa"/>
            <w:gridSpan w:val="8"/>
          </w:tcPr>
          <w:p w14:paraId="6D594EC4" w14:textId="77777777" w:rsidR="00683509" w:rsidRDefault="00683509" w:rsidP="00DF4D75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683509" w14:paraId="6B3E0C19" w14:textId="77777777" w:rsidTr="00653886">
        <w:trPr>
          <w:gridAfter w:val="1"/>
          <w:wAfter w:w="2700" w:type="dxa"/>
        </w:trPr>
        <w:tc>
          <w:tcPr>
            <w:tcW w:w="3258" w:type="dxa"/>
            <w:gridSpan w:val="16"/>
          </w:tcPr>
          <w:p w14:paraId="3FBC639D" w14:textId="77777777" w:rsidR="0068350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 xml:space="preserve">Length of Service – </w:t>
            </w:r>
            <w:r w:rsidRPr="002F5597">
              <w:rPr>
                <w:bCs/>
                <w:sz w:val="20"/>
                <w:u w:val="single"/>
              </w:rPr>
              <w:t>Industry</w:t>
            </w:r>
            <w:r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5760" w:type="dxa"/>
            <w:gridSpan w:val="29"/>
          </w:tcPr>
          <w:p w14:paraId="39465B3F" w14:textId="77777777" w:rsidR="00683509" w:rsidRDefault="002A3A2E" w:rsidP="00DF4D75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&lt;1  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1-4  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5-10  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10-20  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20-30    </w:t>
            </w:r>
            <w:r w:rsidR="00683509">
              <w:rPr>
                <w:b w:val="0"/>
                <w:bCs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509">
              <w:rPr>
                <w:b w:val="0"/>
                <w:bCs/>
                <w:sz w:val="20"/>
              </w:rPr>
              <w:instrText xml:space="preserve"> FORMCHECKBOX </w:instrText>
            </w:r>
            <w:r w:rsidR="00683509">
              <w:rPr>
                <w:b w:val="0"/>
                <w:bCs/>
                <w:sz w:val="20"/>
              </w:rPr>
            </w:r>
            <w:r w:rsidR="00683509">
              <w:rPr>
                <w:b w:val="0"/>
                <w:bCs/>
                <w:sz w:val="20"/>
              </w:rPr>
              <w:fldChar w:fldCharType="separate"/>
            </w:r>
            <w:r w:rsidR="00683509">
              <w:rPr>
                <w:b w:val="0"/>
                <w:bCs/>
                <w:sz w:val="20"/>
              </w:rPr>
              <w:fldChar w:fldCharType="end"/>
            </w:r>
            <w:r w:rsidR="00683509">
              <w:rPr>
                <w:b w:val="0"/>
                <w:bCs/>
                <w:sz w:val="20"/>
              </w:rPr>
              <w:t xml:space="preserve"> &gt;30</w:t>
            </w:r>
          </w:p>
        </w:tc>
        <w:tc>
          <w:tcPr>
            <w:tcW w:w="630" w:type="dxa"/>
            <w:gridSpan w:val="5"/>
          </w:tcPr>
          <w:p w14:paraId="5B27583A" w14:textId="77777777" w:rsidR="00683509" w:rsidRPr="00200253" w:rsidRDefault="00683509" w:rsidP="00DF4D75">
            <w:pPr>
              <w:spacing w:before="40"/>
              <w:jc w:val="right"/>
              <w:rPr>
                <w:b w:val="0"/>
                <w:bCs/>
                <w:sz w:val="16"/>
                <w:szCs w:val="16"/>
              </w:rPr>
            </w:pPr>
            <w:r w:rsidRPr="00200253">
              <w:rPr>
                <w:b w:val="0"/>
                <w:bCs/>
                <w:sz w:val="16"/>
                <w:szCs w:val="16"/>
              </w:rPr>
              <w:t>Hire Date</w:t>
            </w:r>
          </w:p>
        </w:tc>
        <w:tc>
          <w:tcPr>
            <w:tcW w:w="1710" w:type="dxa"/>
            <w:gridSpan w:val="8"/>
          </w:tcPr>
          <w:p w14:paraId="0F7088D5" w14:textId="77777777" w:rsidR="00683509" w:rsidRDefault="00683509" w:rsidP="00DF4D75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683509" w14:paraId="42A16D34" w14:textId="77777777" w:rsidTr="00653886">
        <w:trPr>
          <w:gridAfter w:val="1"/>
          <w:wAfter w:w="2700" w:type="dxa"/>
        </w:trPr>
        <w:tc>
          <w:tcPr>
            <w:tcW w:w="2178" w:type="dxa"/>
            <w:gridSpan w:val="8"/>
          </w:tcPr>
          <w:p w14:paraId="4663082D" w14:textId="77777777" w:rsidR="00683509" w:rsidRPr="00D31939" w:rsidRDefault="00683509" w:rsidP="00DF4D75">
            <w:pPr>
              <w:spacing w:before="40"/>
              <w:ind w:firstLine="450"/>
              <w:rPr>
                <w:b w:val="0"/>
                <w:bCs/>
                <w:sz w:val="20"/>
              </w:rPr>
            </w:pPr>
            <w:r w:rsidRPr="00D31939">
              <w:rPr>
                <w:b w:val="0"/>
                <w:bCs/>
                <w:sz w:val="20"/>
              </w:rPr>
              <w:t>Employee’s Age</w:t>
            </w:r>
          </w:p>
        </w:tc>
        <w:tc>
          <w:tcPr>
            <w:tcW w:w="1080" w:type="dxa"/>
            <w:gridSpan w:val="8"/>
          </w:tcPr>
          <w:p w14:paraId="603D922B" w14:textId="77777777" w:rsidR="00683509" w:rsidRPr="00D31939" w:rsidRDefault="00683509" w:rsidP="00DF4D75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  <w:u w:val="single"/>
              </w:rPr>
            </w:pPr>
            <w:r w:rsidRPr="00D31939">
              <w:rPr>
                <w:b w:val="0"/>
                <w:bCs/>
                <w:sz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1939">
              <w:rPr>
                <w:b w:val="0"/>
                <w:bCs/>
                <w:sz w:val="20"/>
                <w:u w:val="single"/>
              </w:rPr>
              <w:instrText xml:space="preserve"> FORMTEXT </w:instrText>
            </w:r>
            <w:r w:rsidRPr="00D31939">
              <w:rPr>
                <w:b w:val="0"/>
                <w:bCs/>
                <w:sz w:val="20"/>
                <w:u w:val="single"/>
              </w:rPr>
            </w:r>
            <w:r w:rsidRPr="00D31939">
              <w:rPr>
                <w:b w:val="0"/>
                <w:bCs/>
                <w:sz w:val="20"/>
                <w:u w:val="single"/>
              </w:rPr>
              <w:fldChar w:fldCharType="separate"/>
            </w:r>
            <w:r w:rsidRPr="00D31939">
              <w:rPr>
                <w:b w:val="0"/>
                <w:bCs/>
                <w:noProof/>
                <w:sz w:val="20"/>
                <w:u w:val="single"/>
              </w:rPr>
              <w:t> </w:t>
            </w:r>
            <w:r w:rsidRPr="00D31939">
              <w:rPr>
                <w:b w:val="0"/>
                <w:bCs/>
                <w:noProof/>
                <w:sz w:val="20"/>
                <w:u w:val="single"/>
              </w:rPr>
              <w:t> </w:t>
            </w:r>
            <w:r w:rsidRPr="00D31939">
              <w:rPr>
                <w:b w:val="0"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6210" w:type="dxa"/>
            <w:gridSpan w:val="33"/>
          </w:tcPr>
          <w:p w14:paraId="351D6412" w14:textId="14B8FAAD" w:rsidR="00683509" w:rsidRPr="00D31939" w:rsidRDefault="00683509" w:rsidP="00DF4D75">
            <w:pPr>
              <w:spacing w:before="40"/>
              <w:rPr>
                <w:b w:val="0"/>
                <w:bCs/>
                <w:sz w:val="20"/>
              </w:rPr>
            </w:pPr>
            <w:r w:rsidRPr="00D31939">
              <w:rPr>
                <w:b w:val="0"/>
                <w:bCs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939">
              <w:rPr>
                <w:b w:val="0"/>
                <w:bCs/>
                <w:sz w:val="20"/>
              </w:rPr>
              <w:instrText xml:space="preserve"> FORMCHECKBOX </w:instrText>
            </w:r>
            <w:r w:rsidRPr="00D31939">
              <w:rPr>
                <w:b w:val="0"/>
                <w:bCs/>
                <w:sz w:val="20"/>
              </w:rPr>
            </w:r>
            <w:r w:rsidRPr="00D31939">
              <w:rPr>
                <w:b w:val="0"/>
                <w:bCs/>
                <w:sz w:val="20"/>
              </w:rPr>
              <w:fldChar w:fldCharType="separate"/>
            </w:r>
            <w:r w:rsidRPr="00D31939">
              <w:rPr>
                <w:b w:val="0"/>
                <w:bCs/>
                <w:sz w:val="20"/>
              </w:rPr>
              <w:fldChar w:fldCharType="end"/>
            </w:r>
            <w:r w:rsidRPr="00D31939">
              <w:rPr>
                <w:b w:val="0"/>
                <w:bCs/>
                <w:sz w:val="20"/>
              </w:rPr>
              <w:t xml:space="preserve"> Male      </w:t>
            </w:r>
            <w:r w:rsidRPr="00D31939">
              <w:rPr>
                <w:b w:val="0"/>
                <w:bCs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939">
              <w:rPr>
                <w:b w:val="0"/>
                <w:bCs/>
                <w:sz w:val="20"/>
              </w:rPr>
              <w:instrText xml:space="preserve"> FORMCHECKBOX </w:instrText>
            </w:r>
            <w:r w:rsidRPr="00D31939">
              <w:rPr>
                <w:b w:val="0"/>
                <w:bCs/>
                <w:sz w:val="20"/>
              </w:rPr>
            </w:r>
            <w:r w:rsidRPr="00D31939">
              <w:rPr>
                <w:b w:val="0"/>
                <w:bCs/>
                <w:sz w:val="20"/>
              </w:rPr>
              <w:fldChar w:fldCharType="separate"/>
            </w:r>
            <w:r w:rsidRPr="00D31939">
              <w:rPr>
                <w:b w:val="0"/>
                <w:bCs/>
                <w:sz w:val="20"/>
              </w:rPr>
              <w:fldChar w:fldCharType="end"/>
            </w:r>
            <w:r w:rsidRPr="00D31939">
              <w:rPr>
                <w:b w:val="0"/>
                <w:bCs/>
                <w:sz w:val="20"/>
              </w:rPr>
              <w:t xml:space="preserve"> Female         Tel#: </w:t>
            </w:r>
            <w:r w:rsidR="001976CD" w:rsidRPr="00D31939">
              <w:rPr>
                <w:b w:val="0"/>
                <w:bCs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976CD" w:rsidRPr="00D31939">
              <w:rPr>
                <w:b w:val="0"/>
                <w:bCs/>
                <w:sz w:val="20"/>
                <w:u w:val="single"/>
              </w:rPr>
              <w:instrText xml:space="preserve"> FORMTEXT </w:instrText>
            </w:r>
            <w:r w:rsidR="001976CD" w:rsidRPr="00D31939">
              <w:rPr>
                <w:b w:val="0"/>
                <w:bCs/>
                <w:sz w:val="20"/>
                <w:u w:val="single"/>
              </w:rPr>
            </w:r>
            <w:r w:rsidR="001976CD" w:rsidRPr="00D31939">
              <w:rPr>
                <w:b w:val="0"/>
                <w:bCs/>
                <w:sz w:val="20"/>
                <w:u w:val="single"/>
              </w:rPr>
              <w:fldChar w:fldCharType="separate"/>
            </w:r>
            <w:r w:rsidR="001976CD" w:rsidRPr="00D31939">
              <w:rPr>
                <w:b w:val="0"/>
                <w:bCs/>
                <w:noProof/>
                <w:sz w:val="20"/>
                <w:u w:val="single"/>
              </w:rPr>
              <w:t> </w:t>
            </w:r>
            <w:r w:rsidR="001976CD" w:rsidRPr="00D31939">
              <w:rPr>
                <w:b w:val="0"/>
                <w:bCs/>
                <w:noProof/>
                <w:sz w:val="20"/>
                <w:u w:val="single"/>
              </w:rPr>
              <w:t> </w:t>
            </w:r>
            <w:r w:rsidR="001976CD" w:rsidRPr="00D31939">
              <w:rPr>
                <w:b w:val="0"/>
                <w:bCs/>
                <w:noProof/>
                <w:sz w:val="20"/>
                <w:u w:val="single"/>
              </w:rPr>
              <w:t> </w:t>
            </w:r>
            <w:r w:rsidR="001976CD" w:rsidRPr="00D31939">
              <w:rPr>
                <w:b w:val="0"/>
                <w:bCs/>
                <w:noProof/>
                <w:sz w:val="20"/>
                <w:u w:val="single"/>
              </w:rPr>
              <w:t> </w:t>
            </w:r>
            <w:r w:rsidR="001976CD" w:rsidRPr="00D31939">
              <w:rPr>
                <w:b w:val="0"/>
                <w:bCs/>
                <w:noProof/>
                <w:sz w:val="20"/>
                <w:u w:val="single"/>
              </w:rPr>
              <w:t> </w:t>
            </w:r>
            <w:r w:rsidR="001976CD" w:rsidRPr="00D31939">
              <w:rPr>
                <w:b w:val="0"/>
                <w:bCs/>
                <w:sz w:val="20"/>
                <w:u w:val="single"/>
              </w:rPr>
              <w:fldChar w:fldCharType="end"/>
            </w:r>
            <w:r w:rsidR="002A3A2E" w:rsidRPr="00D31939">
              <w:rPr>
                <w:b w:val="0"/>
                <w:bCs/>
                <w:sz w:val="20"/>
              </w:rPr>
              <w:t>_____________</w:t>
            </w:r>
            <w:r w:rsidRPr="00D31939">
              <w:rPr>
                <w:b w:val="0"/>
                <w:bCs/>
                <w:sz w:val="20"/>
              </w:rPr>
              <w:t>________</w:t>
            </w:r>
          </w:p>
        </w:tc>
        <w:tc>
          <w:tcPr>
            <w:tcW w:w="1890" w:type="dxa"/>
            <w:gridSpan w:val="9"/>
          </w:tcPr>
          <w:p w14:paraId="4394E852" w14:textId="77777777" w:rsidR="00683509" w:rsidRPr="00D31939" w:rsidRDefault="00683509" w:rsidP="00DF4D75">
            <w:pPr>
              <w:spacing w:before="40"/>
              <w:rPr>
                <w:b w:val="0"/>
                <w:bCs/>
                <w:sz w:val="20"/>
              </w:rPr>
            </w:pPr>
          </w:p>
        </w:tc>
      </w:tr>
      <w:tr w:rsidR="00216B4C" w14:paraId="49151D84" w14:textId="77777777" w:rsidTr="00F45733">
        <w:trPr>
          <w:gridAfter w:val="1"/>
          <w:wAfter w:w="2700" w:type="dxa"/>
        </w:trPr>
        <w:tc>
          <w:tcPr>
            <w:tcW w:w="2178" w:type="dxa"/>
            <w:gridSpan w:val="8"/>
          </w:tcPr>
          <w:p w14:paraId="7F519E91" w14:textId="48FFFCDD" w:rsidR="00216B4C" w:rsidRPr="00D31939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 w:rsidRPr="00D31939">
              <w:rPr>
                <w:b w:val="0"/>
                <w:bCs/>
                <w:sz w:val="20"/>
              </w:rPr>
              <w:t xml:space="preserve">       Social Security #:</w:t>
            </w:r>
          </w:p>
        </w:tc>
        <w:tc>
          <w:tcPr>
            <w:tcW w:w="9180" w:type="dxa"/>
            <w:gridSpan w:val="50"/>
          </w:tcPr>
          <w:p w14:paraId="10EF5824" w14:textId="5FC5C094" w:rsidR="00216B4C" w:rsidRPr="00D31939" w:rsidRDefault="00216B4C" w:rsidP="00216B4C">
            <w:pPr>
              <w:pBdr>
                <w:bottom w:val="single" w:sz="4" w:space="0" w:color="000000"/>
              </w:pBdr>
              <w:spacing w:before="40"/>
              <w:rPr>
                <w:b w:val="0"/>
                <w:bCs/>
                <w:sz w:val="20"/>
              </w:rPr>
            </w:pPr>
            <w:r w:rsidRPr="00D31939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1939">
              <w:rPr>
                <w:b w:val="0"/>
                <w:bCs/>
                <w:sz w:val="20"/>
              </w:rPr>
              <w:instrText xml:space="preserve"> FORMTEXT </w:instrText>
            </w:r>
            <w:r w:rsidRPr="00D31939">
              <w:rPr>
                <w:b w:val="0"/>
                <w:bCs/>
                <w:sz w:val="20"/>
              </w:rPr>
            </w:r>
            <w:r w:rsidRPr="00D31939">
              <w:rPr>
                <w:b w:val="0"/>
                <w:bCs/>
                <w:sz w:val="20"/>
              </w:rPr>
              <w:fldChar w:fldCharType="separate"/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sz w:val="20"/>
              </w:rPr>
              <w:fldChar w:fldCharType="end"/>
            </w:r>
            <w:r w:rsidRPr="00D31939">
              <w:rPr>
                <w:b w:val="0"/>
                <w:bCs/>
                <w:sz w:val="20"/>
              </w:rPr>
              <w:tab/>
              <w:t xml:space="preserve">                                   Date of Birth: </w:t>
            </w:r>
            <w:r w:rsidRPr="00D31939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1939">
              <w:rPr>
                <w:b w:val="0"/>
                <w:bCs/>
                <w:sz w:val="20"/>
              </w:rPr>
              <w:instrText xml:space="preserve"> FORMTEXT </w:instrText>
            </w:r>
            <w:r w:rsidRPr="00D31939">
              <w:rPr>
                <w:b w:val="0"/>
                <w:bCs/>
                <w:sz w:val="20"/>
              </w:rPr>
            </w:r>
            <w:r w:rsidRPr="00D31939">
              <w:rPr>
                <w:b w:val="0"/>
                <w:bCs/>
                <w:sz w:val="20"/>
              </w:rPr>
              <w:fldChar w:fldCharType="separate"/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noProof/>
                <w:sz w:val="20"/>
              </w:rPr>
              <w:t> </w:t>
            </w:r>
            <w:r w:rsidRPr="00D31939">
              <w:rPr>
                <w:b w:val="0"/>
                <w:bCs/>
                <w:sz w:val="20"/>
              </w:rPr>
              <w:fldChar w:fldCharType="end"/>
            </w:r>
            <w:r w:rsidRPr="00D31939">
              <w:rPr>
                <w:b w:val="0"/>
                <w:bCs/>
                <w:sz w:val="20"/>
              </w:rPr>
              <w:t xml:space="preserve">  </w:t>
            </w:r>
          </w:p>
        </w:tc>
      </w:tr>
      <w:tr w:rsidR="00216B4C" w14:paraId="10A85218" w14:textId="77777777" w:rsidTr="00653886">
        <w:trPr>
          <w:gridAfter w:val="1"/>
          <w:wAfter w:w="2700" w:type="dxa"/>
        </w:trPr>
        <w:tc>
          <w:tcPr>
            <w:tcW w:w="2178" w:type="dxa"/>
            <w:gridSpan w:val="8"/>
          </w:tcPr>
          <w:p w14:paraId="45E72E72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4.</w:t>
            </w:r>
            <w:r>
              <w:rPr>
                <w:b w:val="0"/>
                <w:bCs/>
                <w:sz w:val="20"/>
              </w:rPr>
              <w:tab/>
              <w:t>Employee’s Dept</w:t>
            </w:r>
          </w:p>
        </w:tc>
        <w:tc>
          <w:tcPr>
            <w:tcW w:w="4140" w:type="dxa"/>
            <w:gridSpan w:val="26"/>
          </w:tcPr>
          <w:p w14:paraId="50ED9AFD" w14:textId="196CA434" w:rsidR="00216B4C" w:rsidRDefault="00CE2E9E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-1667393862"/>
                <w:placeholder>
                  <w:docPart w:val="5FE020E9AD9B486AB282D83571078E0F"/>
                </w:placeholder>
                <w:showingPlcHdr/>
                <w:dropDownList>
                  <w:listItem w:displayText="Construction" w:value="Construction"/>
                  <w:listItem w:displayText="Service" w:value="Service"/>
                  <w:listItem w:displayText="Mod" w:value="Mod"/>
                  <w:listItem w:displayText="Admin" w:value="Admin"/>
                  <w:listItem w:displayText="Testing" w:value="Testing"/>
                  <w:listItem w:displayText="Maint." w:value="Maint."/>
                  <w:listItem w:displayText="Repair" w:value="Repair"/>
                  <w:listItem w:displayText="M&amp;R" w:value="M&amp;R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0" w:type="dxa"/>
            <w:gridSpan w:val="10"/>
          </w:tcPr>
          <w:p w14:paraId="465FB201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Product Type</w:t>
            </w:r>
          </w:p>
        </w:tc>
        <w:tc>
          <w:tcPr>
            <w:tcW w:w="3060" w:type="dxa"/>
            <w:gridSpan w:val="14"/>
          </w:tcPr>
          <w:p w14:paraId="603C9EE3" w14:textId="3BACA3BD" w:rsidR="00216B4C" w:rsidRDefault="00CE2E9E" w:rsidP="00216B4C">
            <w:pPr>
              <w:pBdr>
                <w:bottom w:val="single" w:sz="4" w:space="0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-364137049"/>
                <w:placeholder>
                  <w:docPart w:val="60DED1D4314343C4882D161716D47DA6"/>
                </w:placeholder>
                <w:showingPlcHdr/>
                <w:dropDownList>
                  <w:listItem w:displayText="Gearless" w:value="Gearless"/>
                  <w:listItem w:displayText="Hydro" w:value="Hydro"/>
                  <w:listItem w:displayText="Geared" w:value="Geared"/>
                  <w:listItem w:displayText="Escalator" w:value="Escalator"/>
                  <w:listItem w:displayText="Travelator" w:value="Travelator"/>
                  <w:listItem w:displayText="Factory" w:value="Factory"/>
                  <w:listItem w:displayText="Vehicle" w:value="Vehicle"/>
                  <w:listItem w:displayText="N/A" w:value="N/A"/>
                  <w:listItem w:displayText="Door Operator" w:value="Door Operator"/>
                  <w:listItem w:displayText="MRL" w:value="MRL"/>
                  <w:listItem w:displayText="GL4" w:value="GL4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B4C" w14:paraId="1FD09014" w14:textId="77777777" w:rsidTr="00653886">
        <w:trPr>
          <w:gridBefore w:val="1"/>
          <w:gridAfter w:val="1"/>
          <w:wBefore w:w="18" w:type="dxa"/>
          <w:wAfter w:w="2700" w:type="dxa"/>
        </w:trPr>
        <w:tc>
          <w:tcPr>
            <w:tcW w:w="2160" w:type="dxa"/>
            <w:gridSpan w:val="7"/>
          </w:tcPr>
          <w:p w14:paraId="24621E37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Job Title</w:t>
            </w:r>
          </w:p>
        </w:tc>
        <w:tc>
          <w:tcPr>
            <w:tcW w:w="4140" w:type="dxa"/>
            <w:gridSpan w:val="26"/>
          </w:tcPr>
          <w:p w14:paraId="632DDFFF" w14:textId="7B70561F" w:rsidR="00216B4C" w:rsidRPr="00953C04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 w:rsidRPr="00953C04">
              <w:rPr>
                <w:b w:val="0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7"/>
            <w:r w:rsidRPr="00953C04">
              <w:rPr>
                <w:b w:val="0"/>
                <w:bCs/>
                <w:sz w:val="20"/>
              </w:rPr>
              <w:instrText xml:space="preserve"> FORMTEXT </w:instrText>
            </w:r>
            <w:r w:rsidRPr="00953C04">
              <w:rPr>
                <w:b w:val="0"/>
                <w:bCs/>
                <w:sz w:val="20"/>
              </w:rPr>
            </w:r>
            <w:r w:rsidRPr="00953C04">
              <w:rPr>
                <w:b w:val="0"/>
                <w:bCs/>
                <w:sz w:val="20"/>
              </w:rPr>
              <w:fldChar w:fldCharType="separate"/>
            </w:r>
            <w:r w:rsidRPr="00953C04">
              <w:rPr>
                <w:b w:val="0"/>
                <w:bCs/>
                <w:noProof/>
                <w:sz w:val="20"/>
              </w:rPr>
              <w:t> </w:t>
            </w:r>
            <w:r w:rsidRPr="00953C04">
              <w:rPr>
                <w:b w:val="0"/>
                <w:bCs/>
                <w:noProof/>
                <w:sz w:val="20"/>
              </w:rPr>
              <w:t> </w:t>
            </w:r>
            <w:r w:rsidRPr="00953C04">
              <w:rPr>
                <w:b w:val="0"/>
                <w:bCs/>
                <w:noProof/>
                <w:sz w:val="20"/>
              </w:rPr>
              <w:t> </w:t>
            </w:r>
            <w:r w:rsidRPr="00953C04">
              <w:rPr>
                <w:b w:val="0"/>
                <w:bCs/>
                <w:noProof/>
                <w:sz w:val="20"/>
              </w:rPr>
              <w:t> </w:t>
            </w:r>
            <w:r w:rsidRPr="00953C04">
              <w:rPr>
                <w:b w:val="0"/>
                <w:bCs/>
                <w:noProof/>
                <w:sz w:val="20"/>
              </w:rPr>
              <w:t> </w:t>
            </w:r>
            <w:r w:rsidRPr="00953C04">
              <w:rPr>
                <w:b w:val="0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980" w:type="dxa"/>
            <w:gridSpan w:val="10"/>
          </w:tcPr>
          <w:p w14:paraId="71F7266E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Employee Type</w:t>
            </w:r>
          </w:p>
        </w:tc>
        <w:tc>
          <w:tcPr>
            <w:tcW w:w="3060" w:type="dxa"/>
            <w:gridSpan w:val="14"/>
          </w:tcPr>
          <w:p w14:paraId="318A4046" w14:textId="69126931" w:rsidR="00216B4C" w:rsidRPr="008E38C0" w:rsidRDefault="00CE2E9E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  <w:u w:val="single"/>
              </w:rPr>
            </w:pPr>
            <w:sdt>
              <w:sdtPr>
                <w:rPr>
                  <w:b w:val="0"/>
                  <w:bCs/>
                  <w:sz w:val="20"/>
                  <w:u w:val="single"/>
                </w:rPr>
                <w:id w:val="-468282915"/>
                <w:placeholder>
                  <w:docPart w:val="EB1F724A4D994E81A52AE1CB92C71109"/>
                </w:placeholder>
                <w:showingPlcHdr/>
                <w:dropDownList>
                  <w:listItem w:displayText="Hourly" w:value="Hourly"/>
                  <w:listItem w:displayText="Salary" w:value="Salary"/>
                  <w:listItem w:displayText="Sub-Contractor" w:value="Sub-Contractor"/>
                  <w:listItem w:displayText="Administration" w:value="Administration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B4C" w14:paraId="3F02F23A" w14:textId="77777777" w:rsidTr="00653886">
        <w:trPr>
          <w:gridAfter w:val="6"/>
          <w:wAfter w:w="3420" w:type="dxa"/>
        </w:trPr>
        <w:tc>
          <w:tcPr>
            <w:tcW w:w="1908" w:type="dxa"/>
            <w:gridSpan w:val="6"/>
          </w:tcPr>
          <w:p w14:paraId="1F341028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5.</w:t>
            </w:r>
            <w:r>
              <w:rPr>
                <w:b w:val="0"/>
                <w:bCs/>
                <w:sz w:val="20"/>
              </w:rPr>
              <w:tab/>
              <w:t>Incident Date</w:t>
            </w:r>
          </w:p>
        </w:tc>
        <w:tc>
          <w:tcPr>
            <w:tcW w:w="1530" w:type="dxa"/>
            <w:gridSpan w:val="12"/>
          </w:tcPr>
          <w:p w14:paraId="2B5C8D8C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gridSpan w:val="7"/>
          </w:tcPr>
          <w:p w14:paraId="18AF047C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Time</w:t>
            </w:r>
          </w:p>
        </w:tc>
        <w:tc>
          <w:tcPr>
            <w:tcW w:w="990" w:type="dxa"/>
            <w:gridSpan w:val="4"/>
          </w:tcPr>
          <w:p w14:paraId="0D4BCD9C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1980" w:type="dxa"/>
            <w:gridSpan w:val="9"/>
          </w:tcPr>
          <w:p w14:paraId="301B94DE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AM</w:t>
            </w:r>
            <w:r>
              <w:rPr>
                <w:b w:val="0"/>
                <w:bCs/>
                <w:sz w:val="20"/>
              </w:rPr>
              <w:tab/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PM</w:t>
            </w:r>
          </w:p>
        </w:tc>
        <w:tc>
          <w:tcPr>
            <w:tcW w:w="1800" w:type="dxa"/>
            <w:gridSpan w:val="10"/>
          </w:tcPr>
          <w:p w14:paraId="2D2ACF28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Date Reported</w:t>
            </w:r>
          </w:p>
        </w:tc>
        <w:tc>
          <w:tcPr>
            <w:tcW w:w="1260" w:type="dxa"/>
            <w:gridSpan w:val="5"/>
          </w:tcPr>
          <w:p w14:paraId="5E5A0872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ind w:right="-558" w:firstLine="9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634A00F0" w14:textId="77777777" w:rsidTr="00653886">
        <w:trPr>
          <w:gridBefore w:val="1"/>
          <w:gridAfter w:val="19"/>
          <w:wBefore w:w="18" w:type="dxa"/>
          <w:wAfter w:w="6300" w:type="dxa"/>
        </w:trPr>
        <w:tc>
          <w:tcPr>
            <w:tcW w:w="3780" w:type="dxa"/>
            <w:gridSpan w:val="20"/>
          </w:tcPr>
          <w:p w14:paraId="6F137BBA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6.   Investigated by: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3960" w:type="dxa"/>
            <w:gridSpan w:val="19"/>
          </w:tcPr>
          <w:p w14:paraId="597E748C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</w:p>
        </w:tc>
      </w:tr>
      <w:tr w:rsidR="00216B4C" w14:paraId="5B3E6566" w14:textId="77777777" w:rsidTr="00653886">
        <w:trPr>
          <w:gridBefore w:val="1"/>
          <w:gridAfter w:val="19"/>
          <w:wBefore w:w="18" w:type="dxa"/>
          <w:wAfter w:w="6300" w:type="dxa"/>
        </w:trPr>
        <w:tc>
          <w:tcPr>
            <w:tcW w:w="2970" w:type="dxa"/>
            <w:gridSpan w:val="12"/>
          </w:tcPr>
          <w:p w14:paraId="2912EE7A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Employee’s Manager</w:t>
            </w:r>
          </w:p>
        </w:tc>
        <w:tc>
          <w:tcPr>
            <w:tcW w:w="4770" w:type="dxa"/>
            <w:gridSpan w:val="27"/>
          </w:tcPr>
          <w:p w14:paraId="56537864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648CF2C2" w14:textId="77777777" w:rsidTr="00653886">
        <w:trPr>
          <w:gridAfter w:val="6"/>
          <w:wAfter w:w="3420" w:type="dxa"/>
        </w:trPr>
        <w:tc>
          <w:tcPr>
            <w:tcW w:w="4608" w:type="dxa"/>
            <w:gridSpan w:val="25"/>
          </w:tcPr>
          <w:p w14:paraId="03C4E86E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7.</w:t>
            </w:r>
            <w:r>
              <w:rPr>
                <w:b w:val="0"/>
                <w:bCs/>
                <w:sz w:val="20"/>
              </w:rPr>
              <w:tab/>
              <w:t xml:space="preserve">Was an on-site investigation performed? </w:t>
            </w:r>
          </w:p>
        </w:tc>
        <w:tc>
          <w:tcPr>
            <w:tcW w:w="2250" w:type="dxa"/>
            <w:gridSpan w:val="10"/>
          </w:tcPr>
          <w:p w14:paraId="3415666E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  <w:tc>
          <w:tcPr>
            <w:tcW w:w="2520" w:type="dxa"/>
            <w:gridSpan w:val="13"/>
          </w:tcPr>
          <w:p w14:paraId="340752B8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Date Investigated</w:t>
            </w:r>
          </w:p>
        </w:tc>
        <w:tc>
          <w:tcPr>
            <w:tcW w:w="1260" w:type="dxa"/>
            <w:gridSpan w:val="5"/>
          </w:tcPr>
          <w:p w14:paraId="17FD1EA2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47E19DC1" w14:textId="77777777" w:rsidTr="00653886">
        <w:trPr>
          <w:gridAfter w:val="6"/>
          <w:wAfter w:w="3420" w:type="dxa"/>
        </w:trPr>
        <w:tc>
          <w:tcPr>
            <w:tcW w:w="4608" w:type="dxa"/>
            <w:gridSpan w:val="25"/>
          </w:tcPr>
          <w:p w14:paraId="0E49E860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8.</w:t>
            </w:r>
            <w:r>
              <w:rPr>
                <w:b w:val="0"/>
                <w:bCs/>
                <w:sz w:val="20"/>
              </w:rPr>
              <w:tab/>
              <w:t xml:space="preserve">Was there a JHA completed for the task? </w:t>
            </w:r>
          </w:p>
        </w:tc>
        <w:tc>
          <w:tcPr>
            <w:tcW w:w="2250" w:type="dxa"/>
            <w:gridSpan w:val="10"/>
          </w:tcPr>
          <w:p w14:paraId="446473EE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  <w:tc>
          <w:tcPr>
            <w:tcW w:w="2520" w:type="dxa"/>
            <w:gridSpan w:val="13"/>
          </w:tcPr>
          <w:p w14:paraId="5CC04F1F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Date Completed</w:t>
            </w:r>
          </w:p>
        </w:tc>
        <w:tc>
          <w:tcPr>
            <w:tcW w:w="1260" w:type="dxa"/>
            <w:gridSpan w:val="5"/>
          </w:tcPr>
          <w:p w14:paraId="58A8340C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1A638B85" w14:textId="77777777" w:rsidTr="00653886">
        <w:trPr>
          <w:gridBefore w:val="1"/>
          <w:gridAfter w:val="1"/>
          <w:wBefore w:w="18" w:type="dxa"/>
          <w:wAfter w:w="2700" w:type="dxa"/>
        </w:trPr>
        <w:tc>
          <w:tcPr>
            <w:tcW w:w="1620" w:type="dxa"/>
            <w:gridSpan w:val="4"/>
          </w:tcPr>
          <w:p w14:paraId="356DD672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9.  </w:t>
            </w:r>
            <w:r>
              <w:rPr>
                <w:b w:val="0"/>
                <w:bCs/>
                <w:sz w:val="20"/>
              </w:rPr>
              <w:tab/>
              <w:t>Witnesses</w:t>
            </w:r>
          </w:p>
        </w:tc>
        <w:tc>
          <w:tcPr>
            <w:tcW w:w="9720" w:type="dxa"/>
            <w:gridSpan w:val="53"/>
          </w:tcPr>
          <w:p w14:paraId="51C8AB61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5DC9DF9D" w14:textId="77777777" w:rsidTr="00653886">
        <w:trPr>
          <w:gridBefore w:val="1"/>
          <w:gridAfter w:val="1"/>
          <w:wBefore w:w="18" w:type="dxa"/>
          <w:wAfter w:w="2700" w:type="dxa"/>
        </w:trPr>
        <w:tc>
          <w:tcPr>
            <w:tcW w:w="2160" w:type="dxa"/>
            <w:gridSpan w:val="7"/>
          </w:tcPr>
          <w:p w14:paraId="77EC3AA4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10.</w:t>
            </w:r>
            <w:r>
              <w:rPr>
                <w:b w:val="0"/>
                <w:bCs/>
                <w:sz w:val="20"/>
              </w:rPr>
              <w:tab/>
              <w:t>Building Name</w:t>
            </w:r>
          </w:p>
        </w:tc>
        <w:tc>
          <w:tcPr>
            <w:tcW w:w="9180" w:type="dxa"/>
            <w:gridSpan w:val="50"/>
          </w:tcPr>
          <w:p w14:paraId="3C9290CD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3521DFDD" w14:textId="77777777" w:rsidTr="00653886">
        <w:trPr>
          <w:gridBefore w:val="1"/>
          <w:gridAfter w:val="1"/>
          <w:wBefore w:w="18" w:type="dxa"/>
          <w:wAfter w:w="2700" w:type="dxa"/>
          <w:trHeight w:val="382"/>
        </w:trPr>
        <w:tc>
          <w:tcPr>
            <w:tcW w:w="2160" w:type="dxa"/>
            <w:gridSpan w:val="7"/>
          </w:tcPr>
          <w:p w14:paraId="24946D64" w14:textId="77777777" w:rsidR="00216B4C" w:rsidRDefault="00216B4C" w:rsidP="00216B4C">
            <w:pPr>
              <w:spacing w:before="4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Street Address</w:t>
            </w:r>
          </w:p>
        </w:tc>
        <w:tc>
          <w:tcPr>
            <w:tcW w:w="9180" w:type="dxa"/>
            <w:gridSpan w:val="50"/>
          </w:tcPr>
          <w:p w14:paraId="6D35699F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                                                                          City/State: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</w:t>
            </w:r>
          </w:p>
        </w:tc>
      </w:tr>
      <w:tr w:rsidR="00216B4C" w14:paraId="19313508" w14:textId="77777777" w:rsidTr="00653886">
        <w:trPr>
          <w:gridBefore w:val="1"/>
          <w:gridAfter w:val="1"/>
          <w:wBefore w:w="18" w:type="dxa"/>
          <w:wAfter w:w="2700" w:type="dxa"/>
        </w:trPr>
        <w:tc>
          <w:tcPr>
            <w:tcW w:w="2160" w:type="dxa"/>
            <w:gridSpan w:val="7"/>
          </w:tcPr>
          <w:p w14:paraId="4227DC7A" w14:textId="10C7004D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112A32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Location site</w:t>
            </w:r>
          </w:p>
        </w:tc>
        <w:tc>
          <w:tcPr>
            <w:tcW w:w="9180" w:type="dxa"/>
            <w:gridSpan w:val="50"/>
          </w:tcPr>
          <w:p w14:paraId="0E421BCD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3FED7A54" w14:textId="77777777" w:rsidTr="00653886">
        <w:trPr>
          <w:gridAfter w:val="1"/>
          <w:wAfter w:w="2700" w:type="dxa"/>
        </w:trPr>
        <w:tc>
          <w:tcPr>
            <w:tcW w:w="2178" w:type="dxa"/>
            <w:gridSpan w:val="8"/>
          </w:tcPr>
          <w:p w14:paraId="0FCC382B" w14:textId="77777777" w:rsidR="00216B4C" w:rsidRDefault="00216B4C" w:rsidP="00216B4C">
            <w:pPr>
              <w:rPr>
                <w:b w:val="0"/>
                <w:bCs/>
                <w:sz w:val="20"/>
              </w:rPr>
            </w:pPr>
          </w:p>
        </w:tc>
        <w:tc>
          <w:tcPr>
            <w:tcW w:w="9180" w:type="dxa"/>
            <w:gridSpan w:val="50"/>
          </w:tcPr>
          <w:p w14:paraId="28938F4E" w14:textId="77777777" w:rsidR="00216B4C" w:rsidRDefault="00216B4C" w:rsidP="00216B4C">
            <w:pPr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(hoistway, machine room, car top, pit, warehouse, factory, auto, office, lobby, escalator, other)</w:t>
            </w:r>
          </w:p>
        </w:tc>
      </w:tr>
      <w:tr w:rsidR="00216B4C" w14:paraId="6A5EEDC6" w14:textId="77777777" w:rsidTr="00653886">
        <w:trPr>
          <w:gridBefore w:val="1"/>
          <w:gridAfter w:val="1"/>
          <w:wBefore w:w="18" w:type="dxa"/>
          <w:wAfter w:w="2700" w:type="dxa"/>
          <w:trHeight w:val="359"/>
        </w:trPr>
        <w:tc>
          <w:tcPr>
            <w:tcW w:w="2700" w:type="dxa"/>
            <w:gridSpan w:val="10"/>
          </w:tcPr>
          <w:p w14:paraId="147ABDF0" w14:textId="242AAB96" w:rsidR="00216B4C" w:rsidRPr="002E1C23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 w:rsidRPr="002E1C23">
              <w:rPr>
                <w:b w:val="0"/>
                <w:bCs/>
                <w:sz w:val="20"/>
              </w:rPr>
              <w:t>1</w:t>
            </w:r>
            <w:r w:rsidR="00112A32" w:rsidRPr="002E1C23">
              <w:rPr>
                <w:b w:val="0"/>
                <w:bCs/>
                <w:sz w:val="20"/>
              </w:rPr>
              <w:t>2</w:t>
            </w:r>
            <w:r w:rsidRPr="002E1C23">
              <w:rPr>
                <w:b w:val="0"/>
                <w:bCs/>
                <w:sz w:val="20"/>
              </w:rPr>
              <w:t>.</w:t>
            </w:r>
            <w:r w:rsidRPr="002E1C23">
              <w:rPr>
                <w:b w:val="0"/>
                <w:bCs/>
                <w:sz w:val="20"/>
              </w:rPr>
              <w:tab/>
              <w:t>Incident Description</w:t>
            </w:r>
          </w:p>
        </w:tc>
        <w:tc>
          <w:tcPr>
            <w:tcW w:w="8640" w:type="dxa"/>
            <w:gridSpan w:val="47"/>
          </w:tcPr>
          <w:p w14:paraId="43D5565C" w14:textId="4906D57D" w:rsidR="002E1C23" w:rsidRDefault="002E1C23" w:rsidP="002E1C2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7F054BC4" w14:textId="77777777" w:rsidTr="00653886">
        <w:trPr>
          <w:gridBefore w:val="1"/>
          <w:gridAfter w:val="1"/>
          <w:wBefore w:w="18" w:type="dxa"/>
          <w:wAfter w:w="2700" w:type="dxa"/>
        </w:trPr>
        <w:tc>
          <w:tcPr>
            <w:tcW w:w="2700" w:type="dxa"/>
            <w:gridSpan w:val="10"/>
          </w:tcPr>
          <w:p w14:paraId="56D4A36A" w14:textId="2FF297E1" w:rsidR="00216B4C" w:rsidRPr="002E1C23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 w:rsidRPr="002E1C23">
              <w:rPr>
                <w:b w:val="0"/>
                <w:bCs/>
                <w:sz w:val="20"/>
              </w:rPr>
              <w:t>1</w:t>
            </w:r>
            <w:r w:rsidR="00112A32" w:rsidRPr="002E1C23">
              <w:rPr>
                <w:b w:val="0"/>
                <w:bCs/>
                <w:sz w:val="20"/>
              </w:rPr>
              <w:t>3</w:t>
            </w:r>
            <w:r w:rsidRPr="002E1C23">
              <w:rPr>
                <w:b w:val="0"/>
                <w:bCs/>
                <w:sz w:val="20"/>
              </w:rPr>
              <w:t>.</w:t>
            </w:r>
            <w:r w:rsidRPr="002E1C23">
              <w:rPr>
                <w:b w:val="0"/>
                <w:bCs/>
                <w:sz w:val="20"/>
              </w:rPr>
              <w:tab/>
              <w:t>Activity Performing</w:t>
            </w:r>
          </w:p>
        </w:tc>
        <w:tc>
          <w:tcPr>
            <w:tcW w:w="8640" w:type="dxa"/>
            <w:gridSpan w:val="47"/>
          </w:tcPr>
          <w:p w14:paraId="368DF539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3A448034" w14:textId="77777777" w:rsidTr="00653886">
        <w:trPr>
          <w:gridBefore w:val="1"/>
          <w:gridAfter w:val="2"/>
          <w:wBefore w:w="18" w:type="dxa"/>
          <w:wAfter w:w="2790" w:type="dxa"/>
        </w:trPr>
        <w:tc>
          <w:tcPr>
            <w:tcW w:w="3060" w:type="dxa"/>
            <w:gridSpan w:val="13"/>
          </w:tcPr>
          <w:p w14:paraId="0938AA06" w14:textId="4C14409C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112A32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Drug Test - Ref. Co. Policy</w:t>
            </w:r>
          </w:p>
        </w:tc>
        <w:tc>
          <w:tcPr>
            <w:tcW w:w="1980" w:type="dxa"/>
            <w:gridSpan w:val="13"/>
          </w:tcPr>
          <w:p w14:paraId="5DDF598E" w14:textId="77777777" w:rsidR="00216B4C" w:rsidRDefault="00216B4C" w:rsidP="00216B4C">
            <w:pPr>
              <w:spacing w:before="40"/>
              <w:ind w:right="-73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No</w:t>
            </w:r>
          </w:p>
        </w:tc>
        <w:tc>
          <w:tcPr>
            <w:tcW w:w="1980" w:type="dxa"/>
            <w:gridSpan w:val="9"/>
          </w:tcPr>
          <w:p w14:paraId="5C7B9153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Date Completed</w:t>
            </w:r>
          </w:p>
        </w:tc>
        <w:tc>
          <w:tcPr>
            <w:tcW w:w="4230" w:type="dxa"/>
            <w:gridSpan w:val="21"/>
          </w:tcPr>
          <w:p w14:paraId="0B82F6D8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ind w:left="-108" w:right="-253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54A4DA86" w14:textId="77777777" w:rsidTr="00653886">
        <w:trPr>
          <w:gridBefore w:val="1"/>
          <w:gridAfter w:val="2"/>
          <w:wBefore w:w="18" w:type="dxa"/>
          <w:wAfter w:w="2790" w:type="dxa"/>
          <w:trHeight w:val="157"/>
        </w:trPr>
        <w:tc>
          <w:tcPr>
            <w:tcW w:w="3060" w:type="dxa"/>
            <w:gridSpan w:val="13"/>
          </w:tcPr>
          <w:p w14:paraId="70F72C85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HIPAA Form Complete? </w:t>
            </w:r>
          </w:p>
        </w:tc>
        <w:tc>
          <w:tcPr>
            <w:tcW w:w="1980" w:type="dxa"/>
            <w:gridSpan w:val="13"/>
          </w:tcPr>
          <w:p w14:paraId="5573DE28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No</w:t>
            </w:r>
          </w:p>
        </w:tc>
        <w:tc>
          <w:tcPr>
            <w:tcW w:w="1980" w:type="dxa"/>
            <w:gridSpan w:val="9"/>
          </w:tcPr>
          <w:p w14:paraId="591E777A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Date Completed</w:t>
            </w:r>
          </w:p>
        </w:tc>
        <w:tc>
          <w:tcPr>
            <w:tcW w:w="4230" w:type="dxa"/>
            <w:gridSpan w:val="21"/>
          </w:tcPr>
          <w:p w14:paraId="00DA6016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ind w:left="-108" w:right="7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43EE77C6" w14:textId="77777777" w:rsidTr="00653886">
        <w:trPr>
          <w:gridAfter w:val="2"/>
          <w:wAfter w:w="2790" w:type="dxa"/>
        </w:trPr>
        <w:tc>
          <w:tcPr>
            <w:tcW w:w="5328" w:type="dxa"/>
            <w:gridSpan w:val="28"/>
          </w:tcPr>
          <w:p w14:paraId="536018CD" w14:textId="48AF7261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112A32">
              <w:rPr>
                <w:b w:val="0"/>
                <w:bCs/>
                <w:sz w:val="20"/>
              </w:rPr>
              <w:t>5</w:t>
            </w:r>
            <w:r>
              <w:rPr>
                <w:b w:val="0"/>
                <w:bCs/>
                <w:sz w:val="20"/>
              </w:rPr>
              <w:t xml:space="preserve">.   Citation(s) Issued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Yes (If yes, attach copy)</w:t>
            </w:r>
          </w:p>
        </w:tc>
        <w:tc>
          <w:tcPr>
            <w:tcW w:w="5940" w:type="dxa"/>
            <w:gridSpan w:val="29"/>
          </w:tcPr>
          <w:p w14:paraId="28A458C6" w14:textId="77777777" w:rsidR="00216B4C" w:rsidRDefault="00216B4C" w:rsidP="00216B4C">
            <w:pPr>
              <w:pStyle w:val="BodyTextIndent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No (If no, explanation required)</w:t>
            </w:r>
          </w:p>
        </w:tc>
      </w:tr>
      <w:tr w:rsidR="00216B4C" w14:paraId="77E9A64B" w14:textId="77777777" w:rsidTr="00653886">
        <w:trPr>
          <w:gridBefore w:val="3"/>
          <w:gridAfter w:val="1"/>
          <w:wBefore w:w="468" w:type="dxa"/>
          <w:wAfter w:w="2700" w:type="dxa"/>
        </w:trPr>
        <w:tc>
          <w:tcPr>
            <w:tcW w:w="10890" w:type="dxa"/>
            <w:gridSpan w:val="55"/>
          </w:tcPr>
          <w:p w14:paraId="2E75CA96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467427DE" w14:textId="77777777" w:rsidTr="00653886">
        <w:trPr>
          <w:gridAfter w:val="1"/>
          <w:wAfter w:w="2700" w:type="dxa"/>
        </w:trPr>
        <w:tc>
          <w:tcPr>
            <w:tcW w:w="5328" w:type="dxa"/>
            <w:gridSpan w:val="28"/>
          </w:tcPr>
          <w:p w14:paraId="599D883A" w14:textId="2D5FB5C4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112A32">
              <w:rPr>
                <w:b w:val="0"/>
                <w:bCs/>
                <w:sz w:val="20"/>
              </w:rPr>
              <w:t>6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Personal Protective Equipment Required</w:t>
            </w:r>
          </w:p>
        </w:tc>
        <w:tc>
          <w:tcPr>
            <w:tcW w:w="6030" w:type="dxa"/>
            <w:gridSpan w:val="30"/>
          </w:tcPr>
          <w:p w14:paraId="0B7FF204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</w:tr>
      <w:tr w:rsidR="00216B4C" w14:paraId="589B457E" w14:textId="77777777" w:rsidTr="00653886">
        <w:trPr>
          <w:gridBefore w:val="4"/>
          <w:gridAfter w:val="1"/>
          <w:wBefore w:w="918" w:type="dxa"/>
          <w:wAfter w:w="2700" w:type="dxa"/>
        </w:trPr>
        <w:tc>
          <w:tcPr>
            <w:tcW w:w="1350" w:type="dxa"/>
            <w:gridSpan w:val="5"/>
          </w:tcPr>
          <w:p w14:paraId="712A5420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If yes, what </w:t>
            </w:r>
          </w:p>
        </w:tc>
        <w:tc>
          <w:tcPr>
            <w:tcW w:w="9090" w:type="dxa"/>
            <w:gridSpan w:val="49"/>
          </w:tcPr>
          <w:p w14:paraId="7FEA3FB7" w14:textId="77777777" w:rsidR="00216B4C" w:rsidRPr="000B6537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  <w:u w:val="single"/>
              </w:rPr>
            </w:pPr>
            <w:r>
              <w:rPr>
                <w:b w:val="0"/>
                <w:bCs/>
                <w:sz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 w:val="0"/>
                <w:bCs/>
                <w:sz w:val="20"/>
                <w:u w:val="single"/>
              </w:rPr>
              <w:instrText xml:space="preserve"> FORMTEXT </w:instrText>
            </w:r>
            <w:r>
              <w:rPr>
                <w:b w:val="0"/>
                <w:bCs/>
                <w:sz w:val="20"/>
                <w:u w:val="single"/>
              </w:rPr>
            </w:r>
            <w:r>
              <w:rPr>
                <w:b w:val="0"/>
                <w:bCs/>
                <w:sz w:val="20"/>
                <w:u w:val="single"/>
              </w:rPr>
              <w:fldChar w:fldCharType="separate"/>
            </w:r>
            <w:r>
              <w:rPr>
                <w:b w:val="0"/>
                <w:bCs/>
                <w:noProof/>
                <w:sz w:val="20"/>
                <w:u w:val="single"/>
              </w:rPr>
              <w:t> </w:t>
            </w:r>
            <w:r>
              <w:rPr>
                <w:b w:val="0"/>
                <w:bCs/>
                <w:noProof/>
                <w:sz w:val="20"/>
                <w:u w:val="single"/>
              </w:rPr>
              <w:t> </w:t>
            </w:r>
            <w:r>
              <w:rPr>
                <w:b w:val="0"/>
                <w:bCs/>
                <w:noProof/>
                <w:sz w:val="20"/>
                <w:u w:val="single"/>
              </w:rPr>
              <w:t> </w:t>
            </w:r>
            <w:r>
              <w:rPr>
                <w:b w:val="0"/>
                <w:bCs/>
                <w:noProof/>
                <w:sz w:val="20"/>
                <w:u w:val="single"/>
              </w:rPr>
              <w:t> </w:t>
            </w:r>
            <w:r>
              <w:rPr>
                <w:b w:val="0"/>
                <w:bCs/>
                <w:noProof/>
                <w:sz w:val="20"/>
                <w:u w:val="single"/>
              </w:rPr>
              <w:t> </w:t>
            </w:r>
            <w:r>
              <w:rPr>
                <w:b w:val="0"/>
                <w:bCs/>
                <w:sz w:val="20"/>
                <w:u w:val="single"/>
              </w:rPr>
              <w:fldChar w:fldCharType="end"/>
            </w:r>
          </w:p>
        </w:tc>
      </w:tr>
      <w:tr w:rsidR="00216B4C" w14:paraId="766F5054" w14:textId="77777777" w:rsidTr="00653886">
        <w:trPr>
          <w:gridAfter w:val="1"/>
          <w:wAfter w:w="2700" w:type="dxa"/>
        </w:trPr>
        <w:tc>
          <w:tcPr>
            <w:tcW w:w="4428" w:type="dxa"/>
            <w:gridSpan w:val="24"/>
          </w:tcPr>
          <w:p w14:paraId="57C5CFE8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Was the equipment used or worn?</w:t>
            </w:r>
          </w:p>
        </w:tc>
        <w:tc>
          <w:tcPr>
            <w:tcW w:w="6930" w:type="dxa"/>
            <w:gridSpan w:val="34"/>
          </w:tcPr>
          <w:p w14:paraId="5AC5EF04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</w:tr>
      <w:tr w:rsidR="00216B4C" w14:paraId="718021E6" w14:textId="77777777" w:rsidTr="00653886">
        <w:trPr>
          <w:gridAfter w:val="1"/>
          <w:wAfter w:w="2700" w:type="dxa"/>
        </w:trPr>
        <w:tc>
          <w:tcPr>
            <w:tcW w:w="4428" w:type="dxa"/>
            <w:gridSpan w:val="24"/>
          </w:tcPr>
          <w:p w14:paraId="2769AB97" w14:textId="0D34BCA0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112A32">
              <w:rPr>
                <w:b w:val="0"/>
                <w:bCs/>
                <w:sz w:val="20"/>
              </w:rPr>
              <w:t>7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If Laceration Were Gloves Worn?</w:t>
            </w:r>
          </w:p>
        </w:tc>
        <w:tc>
          <w:tcPr>
            <w:tcW w:w="2430" w:type="dxa"/>
            <w:gridSpan w:val="11"/>
          </w:tcPr>
          <w:p w14:paraId="1BE88A1D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NA </w:t>
            </w:r>
          </w:p>
        </w:tc>
        <w:tc>
          <w:tcPr>
            <w:tcW w:w="720" w:type="dxa"/>
            <w:gridSpan w:val="3"/>
          </w:tcPr>
          <w:p w14:paraId="43072E3C" w14:textId="77777777" w:rsidR="00216B4C" w:rsidRDefault="00216B4C" w:rsidP="00216B4C">
            <w:pPr>
              <w:spacing w:before="40"/>
              <w:rPr>
                <w:b w:val="0"/>
                <w:bCs/>
                <w:color w:val="FF0000"/>
                <w:sz w:val="20"/>
              </w:rPr>
            </w:pPr>
            <w:r>
              <w:rPr>
                <w:b w:val="0"/>
                <w:bCs/>
                <w:sz w:val="20"/>
              </w:rPr>
              <w:t>Type:</w:t>
            </w:r>
          </w:p>
        </w:tc>
        <w:tc>
          <w:tcPr>
            <w:tcW w:w="3780" w:type="dxa"/>
            <w:gridSpan w:val="20"/>
          </w:tcPr>
          <w:p w14:paraId="05859A61" w14:textId="177584FC" w:rsidR="00216B4C" w:rsidRDefault="00CE2E9E" w:rsidP="00216B4C">
            <w:pPr>
              <w:pBdr>
                <w:bottom w:val="single" w:sz="4" w:space="0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-104203650"/>
                <w:placeholder>
                  <w:docPart w:val="41ECF39A8024439EAAB2389CA3112CE7"/>
                </w:placeholder>
                <w:showingPlcHdr/>
                <w:dropDownList>
                  <w:listItem w:displayText="Chemical" w:value="Chemical"/>
                  <w:listItem w:displayText="Latex" w:value="Latex"/>
                  <w:listItem w:displayText="Leather" w:value="Leather"/>
                  <w:listItem w:displayText="Not Used" w:value="Not Used"/>
                  <w:listItem w:displayText="Other" w:value="Other"/>
                  <w:listItem w:displayText="Kevlar Terminator" w:value="Kevlar Terminator"/>
                  <w:listItem w:displayText="Arc Rated" w:value="Arc Rated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B4C" w14:paraId="71B5379F" w14:textId="77777777" w:rsidTr="00653886">
        <w:trPr>
          <w:gridAfter w:val="1"/>
          <w:wAfter w:w="2700" w:type="dxa"/>
        </w:trPr>
        <w:tc>
          <w:tcPr>
            <w:tcW w:w="4428" w:type="dxa"/>
            <w:gridSpan w:val="24"/>
          </w:tcPr>
          <w:p w14:paraId="5BA16A44" w14:textId="7C2445EC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112A32">
              <w:rPr>
                <w:b w:val="0"/>
                <w:bCs/>
                <w:sz w:val="20"/>
              </w:rPr>
              <w:t>8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Third Party Involvement (Contractor)</w:t>
            </w:r>
          </w:p>
        </w:tc>
        <w:tc>
          <w:tcPr>
            <w:tcW w:w="1800" w:type="dxa"/>
            <w:gridSpan w:val="9"/>
          </w:tcPr>
          <w:p w14:paraId="5A769A54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  <w:tc>
          <w:tcPr>
            <w:tcW w:w="810" w:type="dxa"/>
            <w:gridSpan w:val="3"/>
          </w:tcPr>
          <w:p w14:paraId="130B6A60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Who?</w:t>
            </w:r>
          </w:p>
        </w:tc>
        <w:tc>
          <w:tcPr>
            <w:tcW w:w="4320" w:type="dxa"/>
            <w:gridSpan w:val="22"/>
          </w:tcPr>
          <w:p w14:paraId="37FCA0E5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12BBAE1D" w14:textId="77777777" w:rsidTr="00653886">
        <w:trPr>
          <w:gridAfter w:val="1"/>
          <w:wAfter w:w="2700" w:type="dxa"/>
        </w:trPr>
        <w:tc>
          <w:tcPr>
            <w:tcW w:w="5868" w:type="dxa"/>
            <w:gridSpan w:val="31"/>
          </w:tcPr>
          <w:p w14:paraId="5023C513" w14:textId="03905B80" w:rsidR="00216B4C" w:rsidRDefault="00112A32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19</w:t>
            </w:r>
            <w:r w:rsidR="00216B4C">
              <w:rPr>
                <w:b w:val="0"/>
                <w:bCs/>
                <w:sz w:val="20"/>
              </w:rPr>
              <w:t>.</w:t>
            </w:r>
            <w:r w:rsidR="00216B4C">
              <w:rPr>
                <w:b w:val="0"/>
                <w:bCs/>
                <w:sz w:val="20"/>
              </w:rPr>
              <w:tab/>
              <w:t>Hospital / Treating Physician’s Name and Address</w:t>
            </w:r>
          </w:p>
        </w:tc>
        <w:tc>
          <w:tcPr>
            <w:tcW w:w="5490" w:type="dxa"/>
            <w:gridSpan w:val="27"/>
          </w:tcPr>
          <w:p w14:paraId="074C3C8D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1092EAD9" w14:textId="77777777" w:rsidTr="00653886">
        <w:trPr>
          <w:gridBefore w:val="3"/>
          <w:gridAfter w:val="1"/>
          <w:wBefore w:w="468" w:type="dxa"/>
          <w:wAfter w:w="2700" w:type="dxa"/>
        </w:trPr>
        <w:tc>
          <w:tcPr>
            <w:tcW w:w="10890" w:type="dxa"/>
            <w:gridSpan w:val="55"/>
          </w:tcPr>
          <w:p w14:paraId="45134D8D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4B3DF71F" w14:textId="77777777" w:rsidTr="00653886">
        <w:trPr>
          <w:gridAfter w:val="4"/>
          <w:wAfter w:w="3168" w:type="dxa"/>
        </w:trPr>
        <w:tc>
          <w:tcPr>
            <w:tcW w:w="2088" w:type="dxa"/>
            <w:gridSpan w:val="7"/>
          </w:tcPr>
          <w:p w14:paraId="6F484B64" w14:textId="75BC181A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112A32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Type of Case?</w:t>
            </w:r>
          </w:p>
        </w:tc>
        <w:tc>
          <w:tcPr>
            <w:tcW w:w="8802" w:type="dxa"/>
            <w:gridSpan w:val="48"/>
          </w:tcPr>
          <w:p w14:paraId="43811CE3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First Aid     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OSHA (Stitches, Lost Time, Light Duty) -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Just Reported Incident</w:t>
            </w:r>
          </w:p>
        </w:tc>
      </w:tr>
      <w:tr w:rsidR="00216B4C" w14:paraId="7E1DDF2A" w14:textId="77777777" w:rsidTr="00653886">
        <w:tc>
          <w:tcPr>
            <w:tcW w:w="2178" w:type="dxa"/>
            <w:gridSpan w:val="8"/>
          </w:tcPr>
          <w:p w14:paraId="233E451E" w14:textId="26C23118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112A32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Severity of Injury</w:t>
            </w:r>
          </w:p>
        </w:tc>
        <w:tc>
          <w:tcPr>
            <w:tcW w:w="3960" w:type="dxa"/>
            <w:gridSpan w:val="24"/>
          </w:tcPr>
          <w:p w14:paraId="26EE561C" w14:textId="127B6BA0" w:rsidR="00216B4C" w:rsidRDefault="00CE2E9E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1110165192"/>
                <w:placeholder>
                  <w:docPart w:val="E52E4AE0923846AE8CE633394358AD09"/>
                </w:placeholder>
                <w:showingPlcHdr/>
                <w:dropDownList>
                  <w:listItem w:displayText="Lost Workday" w:value="Lost Workday"/>
                  <w:listItem w:displayText="Fatality" w:value="Fatality"/>
                  <w:listItem w:displayText="Light/Restricted Duty" w:value="Light/Restricted Duty"/>
                  <w:listItem w:displayText="Medical Treatment/OSHA" w:value="Medical Treatment/OSHA"/>
                  <w:listItem w:displayText="First Aid Treated Only" w:value="First Aid Treated Only"/>
                  <w:listItem w:displayText="Near Miss" w:value="Near Miss"/>
                  <w:listItem w:displayText="Not Work Connected" w:value="Not Work Connected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10" w:type="dxa"/>
            <w:gridSpan w:val="18"/>
          </w:tcPr>
          <w:p w14:paraId="206A2B38" w14:textId="77777777" w:rsidR="00216B4C" w:rsidRPr="00F7045D" w:rsidRDefault="00216B4C" w:rsidP="00216B4C">
            <w:pPr>
              <w:spacing w:before="40"/>
              <w:ind w:left="-108"/>
              <w:rPr>
                <w:bCs/>
                <w:sz w:val="20"/>
              </w:rPr>
            </w:pPr>
          </w:p>
        </w:tc>
        <w:tc>
          <w:tcPr>
            <w:tcW w:w="4410" w:type="dxa"/>
            <w:gridSpan w:val="9"/>
          </w:tcPr>
          <w:p w14:paraId="2408BBEB" w14:textId="77777777" w:rsidR="00216B4C" w:rsidRPr="00041BE0" w:rsidRDefault="00216B4C" w:rsidP="00216B4C">
            <w:pPr>
              <w:spacing w:before="40"/>
              <w:ind w:left="-108" w:firstLine="108"/>
              <w:rPr>
                <w:b w:val="0"/>
                <w:bCs/>
                <w:sz w:val="20"/>
              </w:rPr>
            </w:pPr>
          </w:p>
        </w:tc>
      </w:tr>
      <w:tr w:rsidR="00216B4C" w14:paraId="42FC231B" w14:textId="77777777" w:rsidTr="00653886">
        <w:trPr>
          <w:gridAfter w:val="1"/>
          <w:wAfter w:w="2700" w:type="dxa"/>
        </w:trPr>
        <w:tc>
          <w:tcPr>
            <w:tcW w:w="7668" w:type="dxa"/>
            <w:gridSpan w:val="39"/>
          </w:tcPr>
          <w:p w14:paraId="5B074252" w14:textId="77777777" w:rsidR="00216B4C" w:rsidRDefault="00216B4C" w:rsidP="00216B4C">
            <w:pPr>
              <w:spacing w:before="40"/>
              <w:rPr>
                <w:b w:val="0"/>
                <w:bCs/>
                <w:i/>
                <w:sz w:val="20"/>
              </w:rPr>
            </w:pPr>
            <w:r>
              <w:rPr>
                <w:b w:val="0"/>
                <w:bCs/>
                <w:i/>
                <w:sz w:val="20"/>
              </w:rPr>
              <w:tab/>
            </w:r>
            <w:r w:rsidRPr="00DA234F">
              <w:rPr>
                <w:bCs/>
                <w:i/>
                <w:sz w:val="20"/>
              </w:rPr>
              <w:t xml:space="preserve">* Type of Medical Treatment </w:t>
            </w:r>
            <w:r>
              <w:rPr>
                <w:bCs/>
                <w:i/>
                <w:sz w:val="20"/>
              </w:rPr>
              <w:t>/</w:t>
            </w:r>
            <w:r w:rsidRPr="00DA234F">
              <w:rPr>
                <w:bCs/>
                <w:i/>
                <w:sz w:val="20"/>
              </w:rPr>
              <w:t xml:space="preserve"> First Aid Provided </w:t>
            </w:r>
            <w:r>
              <w:rPr>
                <w:b w:val="0"/>
                <w:bCs/>
                <w:i/>
                <w:sz w:val="20"/>
                <w:u w:val="single"/>
              </w:rPr>
              <w:t>(must be completed</w:t>
            </w:r>
            <w:r>
              <w:rPr>
                <w:b w:val="0"/>
                <w:bCs/>
                <w:i/>
                <w:sz w:val="20"/>
              </w:rPr>
              <w:t>):</w:t>
            </w:r>
          </w:p>
        </w:tc>
        <w:tc>
          <w:tcPr>
            <w:tcW w:w="3690" w:type="dxa"/>
            <w:gridSpan w:val="19"/>
          </w:tcPr>
          <w:p w14:paraId="40882B91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2EE959B3" w14:textId="77777777" w:rsidTr="00653886">
        <w:trPr>
          <w:gridAfter w:val="13"/>
          <w:wAfter w:w="4950" w:type="dxa"/>
        </w:trPr>
        <w:tc>
          <w:tcPr>
            <w:tcW w:w="3618" w:type="dxa"/>
            <w:gridSpan w:val="19"/>
          </w:tcPr>
          <w:p w14:paraId="5DDB9CF2" w14:textId="38FB6D2C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112A32">
              <w:rPr>
                <w:b w:val="0"/>
                <w:bCs/>
                <w:sz w:val="20"/>
              </w:rPr>
              <w:t>2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 xml:space="preserve">Has the Employee returned to work? </w:t>
            </w:r>
          </w:p>
        </w:tc>
        <w:tc>
          <w:tcPr>
            <w:tcW w:w="2070" w:type="dxa"/>
            <w:gridSpan w:val="11"/>
          </w:tcPr>
          <w:p w14:paraId="4D20DD75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  <w:tc>
          <w:tcPr>
            <w:tcW w:w="1980" w:type="dxa"/>
            <w:gridSpan w:val="9"/>
          </w:tcPr>
          <w:p w14:paraId="00DCC0C7" w14:textId="77777777" w:rsidR="00216B4C" w:rsidRDefault="00216B4C" w:rsidP="00216B4C">
            <w:pPr>
              <w:spacing w:before="40"/>
              <w:ind w:right="-4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Return Date: TBD </w:t>
            </w:r>
          </w:p>
        </w:tc>
        <w:tc>
          <w:tcPr>
            <w:tcW w:w="1440" w:type="dxa"/>
            <w:gridSpan w:val="7"/>
          </w:tcPr>
          <w:p w14:paraId="2FDC3BA8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ind w:left="342" w:right="-37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216B4C" w14:paraId="6CC17712" w14:textId="77777777" w:rsidTr="00653886">
        <w:trPr>
          <w:gridAfter w:val="16"/>
          <w:wAfter w:w="5922" w:type="dxa"/>
        </w:trPr>
        <w:tc>
          <w:tcPr>
            <w:tcW w:w="2898" w:type="dxa"/>
            <w:gridSpan w:val="12"/>
          </w:tcPr>
          <w:p w14:paraId="4922F9D0" w14:textId="000A35B1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6"/>
              </w:rPr>
              <w:br w:type="page"/>
            </w:r>
            <w:r>
              <w:rPr>
                <w:b w:val="0"/>
                <w:bCs/>
                <w:sz w:val="20"/>
              </w:rPr>
              <w:t>2</w:t>
            </w:r>
            <w:r w:rsidR="00112A32">
              <w:rPr>
                <w:b w:val="0"/>
                <w:bCs/>
                <w:sz w:val="20"/>
              </w:rPr>
              <w:t>3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Number of lost workdays</w:t>
            </w:r>
          </w:p>
        </w:tc>
        <w:tc>
          <w:tcPr>
            <w:tcW w:w="810" w:type="dxa"/>
            <w:gridSpan w:val="8"/>
          </w:tcPr>
          <w:p w14:paraId="5DD67139" w14:textId="77777777" w:rsidR="00216B4C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 </w:t>
            </w:r>
          </w:p>
        </w:tc>
        <w:tc>
          <w:tcPr>
            <w:tcW w:w="4428" w:type="dxa"/>
            <w:gridSpan w:val="23"/>
          </w:tcPr>
          <w:p w14:paraId="06C272F9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(Must track days until employee returns)</w:t>
            </w:r>
          </w:p>
        </w:tc>
      </w:tr>
      <w:tr w:rsidR="00216B4C" w14:paraId="0380DAD7" w14:textId="77777777" w:rsidTr="00653886">
        <w:trPr>
          <w:gridAfter w:val="5"/>
          <w:wAfter w:w="3330" w:type="dxa"/>
        </w:trPr>
        <w:tc>
          <w:tcPr>
            <w:tcW w:w="3888" w:type="dxa"/>
            <w:gridSpan w:val="22"/>
          </w:tcPr>
          <w:p w14:paraId="5501EBB8" w14:textId="64B4D09B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112A32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Number of restricted duty workdays</w:t>
            </w:r>
          </w:p>
        </w:tc>
        <w:tc>
          <w:tcPr>
            <w:tcW w:w="900" w:type="dxa"/>
            <w:gridSpan w:val="4"/>
          </w:tcPr>
          <w:p w14:paraId="45BCC730" w14:textId="77777777" w:rsidR="00216B4C" w:rsidRPr="00EE3344" w:rsidRDefault="00216B4C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r w:rsidRPr="00EE3344"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3344">
              <w:rPr>
                <w:b w:val="0"/>
                <w:bCs/>
                <w:sz w:val="20"/>
              </w:rPr>
              <w:instrText xml:space="preserve"> FORMTEXT </w:instrText>
            </w:r>
            <w:r w:rsidRPr="00EE3344">
              <w:rPr>
                <w:b w:val="0"/>
                <w:bCs/>
                <w:sz w:val="20"/>
              </w:rPr>
            </w:r>
            <w:r w:rsidRPr="00EE3344">
              <w:rPr>
                <w:b w:val="0"/>
                <w:bCs/>
                <w:sz w:val="20"/>
              </w:rPr>
              <w:fldChar w:fldCharType="separate"/>
            </w:r>
            <w:r w:rsidRPr="00EE3344">
              <w:rPr>
                <w:b w:val="0"/>
                <w:bCs/>
                <w:noProof/>
                <w:sz w:val="20"/>
              </w:rPr>
              <w:t> </w:t>
            </w:r>
            <w:r w:rsidRPr="00EE3344">
              <w:rPr>
                <w:b w:val="0"/>
                <w:bCs/>
                <w:noProof/>
                <w:sz w:val="20"/>
              </w:rPr>
              <w:t> </w:t>
            </w:r>
            <w:r w:rsidRPr="00EE3344">
              <w:rPr>
                <w:b w:val="0"/>
                <w:bCs/>
                <w:noProof/>
                <w:sz w:val="20"/>
              </w:rPr>
              <w:t> </w:t>
            </w:r>
            <w:r w:rsidRPr="00EE3344">
              <w:rPr>
                <w:b w:val="0"/>
                <w:bCs/>
                <w:sz w:val="20"/>
              </w:rPr>
              <w:fldChar w:fldCharType="end"/>
            </w:r>
            <w:r w:rsidRPr="00EE3344">
              <w:rPr>
                <w:b w:val="0"/>
                <w:bCs/>
                <w:sz w:val="20"/>
              </w:rPr>
              <w:t xml:space="preserve">   </w:t>
            </w:r>
          </w:p>
        </w:tc>
        <w:tc>
          <w:tcPr>
            <w:tcW w:w="5940" w:type="dxa"/>
            <w:gridSpan w:val="28"/>
          </w:tcPr>
          <w:p w14:paraId="76325201" w14:textId="77777777" w:rsidR="00216B4C" w:rsidRPr="00EE3344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 w:rsidRPr="00EE3344">
              <w:rPr>
                <w:b w:val="0"/>
                <w:bCs/>
                <w:sz w:val="20"/>
              </w:rPr>
              <w:t>Track until RTW Full Duty</w:t>
            </w:r>
          </w:p>
        </w:tc>
      </w:tr>
      <w:tr w:rsidR="00216B4C" w14:paraId="511B6EC6" w14:textId="77777777" w:rsidTr="00653886">
        <w:trPr>
          <w:gridAfter w:val="7"/>
          <w:wAfter w:w="3528" w:type="dxa"/>
          <w:trHeight w:val="260"/>
        </w:trPr>
        <w:tc>
          <w:tcPr>
            <w:tcW w:w="9738" w:type="dxa"/>
            <w:gridSpan w:val="51"/>
          </w:tcPr>
          <w:p w14:paraId="015821EE" w14:textId="77777777" w:rsidR="00216B4C" w:rsidRDefault="00216B4C" w:rsidP="00216B4C">
            <w:pPr>
              <w:spacing w:before="40"/>
              <w:ind w:right="-1818"/>
              <w:rPr>
                <w:b w:val="0"/>
                <w:bCs/>
                <w:sz w:val="20"/>
              </w:rPr>
            </w:pPr>
          </w:p>
          <w:p w14:paraId="2D1A674D" w14:textId="12741B8E" w:rsidR="00216B4C" w:rsidRDefault="00216B4C" w:rsidP="00216B4C">
            <w:pPr>
              <w:spacing w:before="40"/>
              <w:ind w:right="-181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B17160">
              <w:rPr>
                <w:b w:val="0"/>
                <w:bCs/>
                <w:sz w:val="20"/>
              </w:rPr>
              <w:t>5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 xml:space="preserve">Has the Company insurance been notified? </w:t>
            </w:r>
            <w:r w:rsidR="0081130F">
              <w:rPr>
                <w:b w:val="0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30F">
              <w:rPr>
                <w:b w:val="0"/>
                <w:bCs/>
                <w:sz w:val="20"/>
              </w:rPr>
              <w:instrText xml:space="preserve"> FORMCHECKBOX </w:instrText>
            </w:r>
            <w:r w:rsidR="0081130F">
              <w:rPr>
                <w:b w:val="0"/>
                <w:bCs/>
                <w:sz w:val="20"/>
              </w:rPr>
            </w:r>
            <w:r w:rsidR="0081130F">
              <w:rPr>
                <w:b w:val="0"/>
                <w:bCs/>
                <w:sz w:val="20"/>
              </w:rPr>
              <w:fldChar w:fldCharType="separate"/>
            </w:r>
            <w:r w:rsidR="0081130F">
              <w:rPr>
                <w:b w:val="0"/>
                <w:bCs/>
                <w:sz w:val="20"/>
              </w:rPr>
              <w:fldChar w:fldCharType="end"/>
            </w:r>
            <w:r w:rsidR="0081130F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 xml:space="preserve">Yes   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b w:val="0"/>
                <w:bCs/>
                <w:sz w:val="20"/>
              </w:rPr>
              <w:t xml:space="preserve">  No</w:t>
            </w:r>
          </w:p>
        </w:tc>
        <w:tc>
          <w:tcPr>
            <w:tcW w:w="792" w:type="dxa"/>
          </w:tcPr>
          <w:p w14:paraId="68F9C585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</w:p>
        </w:tc>
      </w:tr>
      <w:tr w:rsidR="00216B4C" w14:paraId="65B266EF" w14:textId="77777777" w:rsidTr="00653886">
        <w:trPr>
          <w:gridAfter w:val="17"/>
          <w:wAfter w:w="6120" w:type="dxa"/>
        </w:trPr>
        <w:tc>
          <w:tcPr>
            <w:tcW w:w="3438" w:type="dxa"/>
            <w:gridSpan w:val="18"/>
          </w:tcPr>
          <w:p w14:paraId="24756FDB" w14:textId="00528AC4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B17160">
              <w:rPr>
                <w:b w:val="0"/>
                <w:bCs/>
                <w:sz w:val="20"/>
              </w:rPr>
              <w:t>6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 xml:space="preserve">Completing the following task? </w:t>
            </w:r>
          </w:p>
        </w:tc>
        <w:tc>
          <w:tcPr>
            <w:tcW w:w="4500" w:type="dxa"/>
            <w:gridSpan w:val="24"/>
          </w:tcPr>
          <w:p w14:paraId="4850FACD" w14:textId="7B995D10" w:rsidR="00216B4C" w:rsidRDefault="00CE2E9E" w:rsidP="00216B4C">
            <w:pPr>
              <w:pBdr>
                <w:bottom w:val="single" w:sz="4" w:space="0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1063449120"/>
                <w:placeholder>
                  <w:docPart w:val="C939D680C8C24E9686A703C47D4EE916"/>
                </w:placeholder>
                <w:showingPlcHdr/>
                <w:dropDownList>
                  <w:listItem w:displayText="Straightening and facing rails" w:value="Straightening and facing rails"/>
                  <w:listItem w:displayText="Handling Materials" w:value="Handling Materials"/>
                  <w:listItem w:displayText="RE-roping Equipment" w:value="RE-roping Equipment"/>
                  <w:listItem w:displayText="Manufacturing/Assembly" w:value="Manufacturing/Assembly"/>
                  <w:listItem w:displayText="Installing Rails" w:value="Installing Rails"/>
                  <w:listItem w:displayText="Operating Machinery" w:value="Operating Machinery"/>
                  <w:listItem w:displayText="Operating Vehicle to jobsite" w:value="Operating Vehicle to jobsite"/>
                  <w:listItem w:displayText="Passenger in Vehicle" w:value="Passenger in Vehicle"/>
                  <w:listItem w:displayText="Inspection/Adjusting" w:value="Inspection/Adjusting"/>
                  <w:listItem w:displayText="Office of Sales Task" w:value="Office of Sales Task"/>
                  <w:listItem w:displayText="Testing of Equipment" w:value="Testing of Equipment"/>
                  <w:listItem w:displayText="Installing Selector Tape" w:value="Installing Selector Tape"/>
                  <w:listItem w:displayText="Working in Elevator (cab)" w:value="Working in Elevator (cab)"/>
                  <w:listItem w:displayText="Cleaning Ropes" w:value="Cleaning Ropes"/>
                  <w:listItem w:displayText="Access/Egress Car Top of Pit" w:value="Access/Egress Car Top of Pit"/>
                  <w:listItem w:displayText="Trouble shooting" w:value="Trouble shooting"/>
                  <w:listItem w:displayText="Repair" w:value="Repair"/>
                  <w:listItem w:displayText="Other" w:value="Other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B4C" w14:paraId="1266A843" w14:textId="77777777" w:rsidTr="00653886">
        <w:trPr>
          <w:gridAfter w:val="3"/>
          <w:wAfter w:w="2970" w:type="dxa"/>
        </w:trPr>
        <w:tc>
          <w:tcPr>
            <w:tcW w:w="3438" w:type="dxa"/>
            <w:gridSpan w:val="18"/>
          </w:tcPr>
          <w:p w14:paraId="0823BE36" w14:textId="5BE62A40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B17160">
              <w:rPr>
                <w:b w:val="0"/>
                <w:bCs/>
                <w:sz w:val="20"/>
              </w:rPr>
              <w:t>7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As a result of the following:</w:t>
            </w:r>
          </w:p>
        </w:tc>
        <w:tc>
          <w:tcPr>
            <w:tcW w:w="7650" w:type="dxa"/>
            <w:gridSpan w:val="38"/>
          </w:tcPr>
          <w:p w14:paraId="5E44D9DC" w14:textId="52AAE7C1" w:rsidR="00216B4C" w:rsidRDefault="00CE2E9E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noProof/>
                  <w:sz w:val="20"/>
                </w:rPr>
                <w:id w:val="-1977522351"/>
                <w:placeholder>
                  <w:docPart w:val="68AA13FE39FB4C28A0EA17D50C9EFD58"/>
                </w:placeholder>
                <w:showingPlcHdr/>
                <w:dropDownList>
                  <w:listItem w:displayText="Slipped, Tripped, Fell (same level)" w:value="Slipped, Tripped, Fell (same level)"/>
                  <w:listItem w:displayText="Struck Against (Not including falls)" w:value="Struck Against (Not including falls)"/>
                  <w:listItem w:displayText="Struck By" w:value="Struck By"/>
                  <w:listItem w:displayText="Fell From (a higher elevation)" w:value="Fell From (a higher elevation)"/>
                  <w:listItem w:displayText="Foreign Matter Entered Eye" w:value="Foreign Matter Entered Eye"/>
                  <w:listItem w:displayText="Contacted Electrical Energy" w:value="Contacted Electrical Energy"/>
                  <w:listItem w:displayText="Animal or Insect Bite" w:value="Animal or Insect Bite"/>
                  <w:listItem w:displayText="Contact with/Exposure To Extreme Temperature)" w:value="Contact with/Exposure To Extreme Temperature)"/>
                  <w:listItem w:displayText="Contact With/ Exposure to Noise" w:value="Contact With/ Exposure to Noise"/>
                  <w:listItem w:displayText="Contact With/Exposure to Radiation" w:value="Contact With/Exposure to Radiation"/>
                  <w:listItem w:displayText="Exerted Force During/Against" w:value="Exerted Force During/Against"/>
                  <w:listItem w:displayText="Exposrue to Substance/ Agent By Inhalation" w:value="Exposrue to Substance/ Agent By Inhalation"/>
                  <w:listItem w:displayText="Exposure to Substance/ Agent By Ingestion" w:value="Exposure to Substance/ Agent By Ingestion"/>
                  <w:listItem w:displayText="Exposure to Substance/ Agent By Asorption (SKIN)" w:value="Exposure to Substance/ Agent By Asorption (SKIN)"/>
                  <w:listItem w:displayText="Motor Vehicle Accident (Auto/Truck)" w:value="Motor Vehicle Accident (Auto/Truck)"/>
                  <w:listItem w:displayText="Caught In, Under, or Between" w:value="Caught In, Under, or Between"/>
                  <w:listItem w:displayText="Repetitve Motion/Stress/Vibration" w:value="Repetitve Motion/Stress/Vibration"/>
                  <w:listItem w:displayText="Vehicle, Other than Automobile/Truck" w:value="Vehicle, Other than Automobile/Truck"/>
                  <w:listItem w:displayText="Other;" w:value="Other;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  <w:r w:rsidR="00216B4C">
              <w:rPr>
                <w:b w:val="0"/>
                <w:bCs/>
                <w:noProof/>
                <w:sz w:val="20"/>
              </w:rPr>
              <w:t> </w:t>
            </w:r>
            <w:r w:rsidR="00216B4C">
              <w:rPr>
                <w:b w:val="0"/>
                <w:bCs/>
                <w:noProof/>
                <w:sz w:val="20"/>
              </w:rPr>
              <w:t> </w:t>
            </w:r>
          </w:p>
        </w:tc>
      </w:tr>
      <w:tr w:rsidR="00216B4C" w14:paraId="3D261977" w14:textId="77777777" w:rsidTr="00653886">
        <w:trPr>
          <w:gridAfter w:val="3"/>
          <w:wAfter w:w="2970" w:type="dxa"/>
        </w:trPr>
        <w:tc>
          <w:tcPr>
            <w:tcW w:w="3438" w:type="dxa"/>
            <w:gridSpan w:val="18"/>
          </w:tcPr>
          <w:p w14:paraId="0751D5EE" w14:textId="322945DB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  <w:r w:rsidR="00B17160">
              <w:rPr>
                <w:b w:val="0"/>
                <w:bCs/>
                <w:sz w:val="20"/>
              </w:rPr>
              <w:t>8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>B</w:t>
            </w:r>
            <w:r w:rsidRPr="002A3A2E">
              <w:rPr>
                <w:b w:val="0"/>
                <w:bCs/>
                <w:sz w:val="20"/>
              </w:rPr>
              <w:t>ody part</w:t>
            </w:r>
            <w:r>
              <w:rPr>
                <w:b w:val="0"/>
                <w:bCs/>
                <w:sz w:val="20"/>
                <w:u w:val="single"/>
              </w:rPr>
              <w:t xml:space="preserve"> </w:t>
            </w:r>
          </w:p>
        </w:tc>
        <w:tc>
          <w:tcPr>
            <w:tcW w:w="7650" w:type="dxa"/>
            <w:gridSpan w:val="38"/>
          </w:tcPr>
          <w:p w14:paraId="6988B8CA" w14:textId="608ACA46" w:rsidR="00216B4C" w:rsidRDefault="00CE2E9E" w:rsidP="00216B4C">
            <w:pPr>
              <w:pBdr>
                <w:bottom w:val="single" w:sz="4" w:space="0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-783343510"/>
                <w:placeholder>
                  <w:docPart w:val="2E81C61DD7554C47885E2E8437EECF06"/>
                </w:placeholder>
                <w:showingPlcHdr/>
                <w:dropDownList>
                  <w:listItem w:displayText="Head, Face, Neck, Ear, Mouth" w:value="Head, Face, Neck, Ear, Mouth"/>
                  <w:listItem w:displayText="Eye" w:value="Eye"/>
                  <w:listItem w:displayText="Trunk" w:value="Trunk"/>
                  <w:listItem w:displayText="Back (upper, lower)" w:value="Back (upper, lower)"/>
                  <w:listItem w:displayText="Arm, Elbow, Shoulder" w:value="Arm, Elbow, Shoulder"/>
                  <w:listItem w:displayText="Hand, Wrist" w:value="Hand, Wrist"/>
                  <w:listItem w:displayText="Fingers" w:value="Fingers"/>
                  <w:listItem w:displayText="Leg, Hip, Knee" w:value="Leg, Hip, Knee"/>
                  <w:listItem w:displayText="Ankle, Foot" w:value="Ankle, Foot"/>
                  <w:listItem w:displayText="Toes" w:value="Toes"/>
                  <w:listItem w:displayText="Internal Organs" w:value="Internal Organs"/>
                  <w:listItem w:displayText="Nervous System" w:value="Nervous System"/>
                  <w:listItem w:displayText="Hearing" w:value="Hearing"/>
                  <w:listItem w:displayText="Respiratory System" w:value="Respiratory System"/>
                  <w:listItem w:displayText="Skin" w:value="Skin"/>
                  <w:listItem w:displayText="Circulatory System" w:value="Circulatory System"/>
                  <w:listItem w:displayText="Other Body System" w:value="Other Body System"/>
                  <w:listItem w:displayText="Multiple Body Parts" w:value="Multiple Body Parts"/>
                  <w:listItem w:displayText="Other:" w:value="Other: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  <w:r w:rsidR="00216B4C">
              <w:rPr>
                <w:b w:val="0"/>
                <w:bCs/>
                <w:sz w:val="20"/>
              </w:rPr>
              <w:t xml:space="preserve"> </w:t>
            </w:r>
            <w:r w:rsidR="00216B4C">
              <w:rPr>
                <w:b w:val="0"/>
                <w:bCs/>
                <w:noProof/>
                <w:sz w:val="20"/>
              </w:rPr>
              <w:t> </w:t>
            </w:r>
            <w:r w:rsidR="00216B4C">
              <w:rPr>
                <w:b w:val="0"/>
                <w:bCs/>
                <w:noProof/>
                <w:sz w:val="20"/>
              </w:rPr>
              <w:t> </w:t>
            </w:r>
            <w:r w:rsidR="00216B4C">
              <w:rPr>
                <w:b w:val="0"/>
                <w:bCs/>
                <w:noProof/>
                <w:sz w:val="20"/>
              </w:rPr>
              <w:t> </w:t>
            </w:r>
            <w:r w:rsidR="00216B4C">
              <w:rPr>
                <w:b w:val="0"/>
                <w:bCs/>
                <w:noProof/>
                <w:sz w:val="20"/>
              </w:rPr>
              <w:t> </w:t>
            </w:r>
          </w:p>
        </w:tc>
      </w:tr>
      <w:tr w:rsidR="00216B4C" w14:paraId="0445C488" w14:textId="77777777" w:rsidTr="00653886">
        <w:trPr>
          <w:gridAfter w:val="3"/>
          <w:wAfter w:w="2970" w:type="dxa"/>
        </w:trPr>
        <w:tc>
          <w:tcPr>
            <w:tcW w:w="3438" w:type="dxa"/>
            <w:gridSpan w:val="18"/>
          </w:tcPr>
          <w:p w14:paraId="79ABBC46" w14:textId="3E66198E" w:rsidR="00216B4C" w:rsidRDefault="00B17160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29</w:t>
            </w:r>
            <w:r w:rsidR="00216B4C">
              <w:rPr>
                <w:b w:val="0"/>
                <w:bCs/>
                <w:sz w:val="20"/>
              </w:rPr>
              <w:t>.</w:t>
            </w:r>
            <w:r w:rsidR="00216B4C">
              <w:rPr>
                <w:b w:val="0"/>
                <w:bCs/>
                <w:sz w:val="20"/>
              </w:rPr>
              <w:tab/>
              <w:t xml:space="preserve">Type of injury that </w:t>
            </w:r>
            <w:r w:rsidR="00216B4C" w:rsidRPr="002A3A2E">
              <w:rPr>
                <w:b w:val="0"/>
                <w:bCs/>
                <w:sz w:val="20"/>
              </w:rPr>
              <w:t>occurred</w:t>
            </w:r>
            <w:r w:rsidR="00216B4C">
              <w:rPr>
                <w:b w:val="0"/>
                <w:bCs/>
                <w:sz w:val="20"/>
              </w:rPr>
              <w:t>:</w:t>
            </w:r>
          </w:p>
        </w:tc>
        <w:tc>
          <w:tcPr>
            <w:tcW w:w="7650" w:type="dxa"/>
            <w:gridSpan w:val="38"/>
          </w:tcPr>
          <w:p w14:paraId="4C62C5A9" w14:textId="0F4E9DED" w:rsidR="00216B4C" w:rsidRDefault="00CE2E9E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186336983"/>
                <w:placeholder>
                  <w:docPart w:val="B311AA2929E64FC6976B1CB6D76A6722"/>
                </w:placeholder>
                <w:showingPlcHdr/>
                <w:dropDownList>
                  <w:listItem w:value="Choose an item."/>
                  <w:listItem w:displayText="Broken thumb" w:value="Broken thumb"/>
                  <w:listItem w:displayText="Asphyxiation" w:value="Asphyxiation"/>
                  <w:listItem w:displayText="Amputation (total of partial)" w:value="Amputation (total of partial)"/>
                  <w:listItem w:displayText="Burn/Frost bite (Thermal)" w:value="Burn/Frost bite (Thermal)"/>
                  <w:listItem w:displayText="Burn (Chemical)" w:value="Burn (Chemical)"/>
                  <w:listItem w:displayText="Concussion/Unconscious" w:value="Concussion/Unconscious"/>
                  <w:listItem w:displayText="Contusion, Bruise- Intact Skin" w:value="Contusion, Bruise- Intact Skin"/>
                  <w:listItem w:displayText="Crushing Injury" w:value="Crushing Injury"/>
                  <w:listItem w:displayText="Pain, Numbness, Tingling Sensation" w:value="Pain, Numbness, Tingling Sensation"/>
                  <w:listItem w:displayText="Cumulative Trauma Disorder" w:value="Cumulative Trauma Disorder"/>
                  <w:listItem w:displayText="Cut, Laceration, Puncture, Abrasion" w:value="Cut, Laceration, Puncture, Abrasion"/>
                  <w:listItem w:displayText="Electric Shock " w:value="Electric Shock "/>
                  <w:listItem w:displayText="Eye Injury/Irritation" w:value="Eye Injury/Irritation"/>
                  <w:listItem w:displayText="Fracture/Dislocation" w:value="Fracture/Dislocation"/>
                  <w:listItem w:displayText="Hearing Loss" w:value="Hearing Loss"/>
                  <w:listItem w:displayText="Multiple Injuries" w:value="Multiple Injuries"/>
                  <w:listItem w:displayText="Respiratory Illness/ Disease" w:value="Respiratory Illness/ Disease"/>
                  <w:listItem w:displayText="Skin Rush/Dermal Condition" w:value="Skin Rush/Dermal Condition"/>
                  <w:listItem w:displayText="Sprain/Strain" w:value="Sprain/Strain"/>
                  <w:listItem w:displayText="None/Near Miss" w:value="None/Near Miss"/>
                  <w:listItem w:displayText="Other:" w:value="Other:"/>
                </w:dropDownList>
              </w:sdtPr>
              <w:sdtEndPr/>
              <w:sdtContent>
                <w:r w:rsidR="008B2BF3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B4C" w14:paraId="18A723CF" w14:textId="77777777" w:rsidTr="00653886">
        <w:trPr>
          <w:gridAfter w:val="3"/>
          <w:wAfter w:w="2970" w:type="dxa"/>
        </w:trPr>
        <w:tc>
          <w:tcPr>
            <w:tcW w:w="3438" w:type="dxa"/>
            <w:gridSpan w:val="18"/>
          </w:tcPr>
          <w:p w14:paraId="03914A9C" w14:textId="0DD0FC38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  <w:r w:rsidR="00B17160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ab/>
              <w:t xml:space="preserve">The </w:t>
            </w:r>
            <w:r w:rsidRPr="002A3A2E">
              <w:rPr>
                <w:b w:val="0"/>
                <w:bCs/>
                <w:sz w:val="20"/>
              </w:rPr>
              <w:t>direct cause</w:t>
            </w:r>
            <w:r>
              <w:rPr>
                <w:b w:val="0"/>
                <w:bCs/>
                <w:sz w:val="20"/>
              </w:rPr>
              <w:t>(</w:t>
            </w:r>
            <w:r w:rsidRPr="002A3A2E">
              <w:rPr>
                <w:b w:val="0"/>
                <w:bCs/>
                <w:sz w:val="20"/>
              </w:rPr>
              <w:t>s</w:t>
            </w:r>
            <w:r>
              <w:rPr>
                <w:b w:val="0"/>
                <w:bCs/>
                <w:sz w:val="20"/>
              </w:rPr>
              <w:t>)</w:t>
            </w:r>
            <w:r w:rsidRPr="002A3A2E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are:</w:t>
            </w:r>
          </w:p>
        </w:tc>
        <w:tc>
          <w:tcPr>
            <w:tcW w:w="7650" w:type="dxa"/>
            <w:gridSpan w:val="38"/>
          </w:tcPr>
          <w:p w14:paraId="77E7F4CC" w14:textId="77777777" w:rsidR="00216B4C" w:rsidRDefault="00216B4C" w:rsidP="00216B4C">
            <w:pPr>
              <w:spacing w:before="40"/>
              <w:rPr>
                <w:b w:val="0"/>
                <w:bCs/>
                <w:sz w:val="20"/>
              </w:rPr>
            </w:pPr>
          </w:p>
        </w:tc>
      </w:tr>
      <w:tr w:rsidR="00216B4C" w14:paraId="492E6914" w14:textId="77777777" w:rsidTr="00653886">
        <w:trPr>
          <w:gridAfter w:val="3"/>
          <w:wAfter w:w="2970" w:type="dxa"/>
        </w:trPr>
        <w:tc>
          <w:tcPr>
            <w:tcW w:w="2448" w:type="dxa"/>
            <w:gridSpan w:val="10"/>
          </w:tcPr>
          <w:p w14:paraId="5F156CAD" w14:textId="77777777" w:rsidR="00216B4C" w:rsidRDefault="00216B4C" w:rsidP="00216B4C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Conditions</w:t>
            </w:r>
          </w:p>
        </w:tc>
        <w:tc>
          <w:tcPr>
            <w:tcW w:w="8640" w:type="dxa"/>
            <w:gridSpan w:val="46"/>
          </w:tcPr>
          <w:p w14:paraId="53F716B1" w14:textId="75AC403A" w:rsidR="00216B4C" w:rsidRDefault="00CE2E9E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-1582831764"/>
                <w:placeholder>
                  <w:docPart w:val="4DB842761DB245BDAF9D0970801E8242"/>
                </w:placeholder>
                <w:showingPlcHdr/>
                <w:dropDownList>
                  <w:listItem w:displayText="Awkard Position" w:value="Awkard Position"/>
                  <w:listItem w:displayText="Not Secured Against Moving" w:value="Not Secured Against Moving"/>
                  <w:listItem w:displayText="Unguarded/Inadequate Guarding" w:value="Unguarded/Inadequate Guarding"/>
                  <w:listItem w:displayText="Defective Tool/ Equipment/Structure" w:value="Defective Tool/ Equipment/Structure"/>
                  <w:listItem w:displayText="Poor Housekeeping/ Congestion" w:value="Poor Housekeeping/ Congestion"/>
                  <w:listItem w:displayText="Improper Design of Equipment" w:value="Improper Design of Equipment"/>
                  <w:listItem w:displayText="Sharp Objects" w:value="Sharp Objects"/>
                  <w:listItem w:displayText="Natural Disater" w:value="Natural Disater"/>
                  <w:listItem w:displayText="Inadequate Lighting" w:value="Inadequate Lighting"/>
                  <w:listItem w:displayText="Uncontrolled Health Hazard" w:value="Uncontrolled Health Hazard"/>
                  <w:listItem w:displayText="Fire Explosion Hazard" w:value="Fire Explosion Hazard"/>
                  <w:listItem w:displayText="Repetitive Motor/Vibration" w:value="Repetitive Motor/Vibration"/>
                  <w:listItem w:displayText="Repetitive Motion/Vibration" w:value="Repetitive Motion/Vibration"/>
                  <w:listItem w:displayText="Unsafe Driving Condition" w:value="Unsafe Driving Condition"/>
                  <w:listItem w:displayText="Personal/Medical Condition" w:value="Personal/Medical Condition"/>
                  <w:listItem w:displayText="Other:" w:value="Other:"/>
                </w:dropDownList>
              </w:sdtPr>
              <w:sdtEndPr/>
              <w:sdtContent>
                <w:r w:rsidR="00216B4C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16B4C" w14:paraId="26D2EFE9" w14:textId="77777777" w:rsidTr="00653886">
        <w:trPr>
          <w:gridAfter w:val="3"/>
          <w:wAfter w:w="2970" w:type="dxa"/>
        </w:trPr>
        <w:tc>
          <w:tcPr>
            <w:tcW w:w="2448" w:type="dxa"/>
            <w:gridSpan w:val="10"/>
          </w:tcPr>
          <w:p w14:paraId="148209DF" w14:textId="77777777" w:rsidR="00216B4C" w:rsidRDefault="00216B4C" w:rsidP="00216B4C">
            <w:pPr>
              <w:pStyle w:val="Heading1"/>
              <w:spacing w:before="40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ab/>
              <w:t xml:space="preserve"> Procedures</w:t>
            </w:r>
          </w:p>
        </w:tc>
        <w:tc>
          <w:tcPr>
            <w:tcW w:w="8640" w:type="dxa"/>
            <w:gridSpan w:val="46"/>
          </w:tcPr>
          <w:p w14:paraId="5BC16F2D" w14:textId="7DB20E82" w:rsidR="00216B4C" w:rsidRPr="00391133" w:rsidRDefault="00CE2E9E" w:rsidP="00216B4C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  <w:u w:val="single"/>
              </w:rPr>
            </w:pPr>
            <w:sdt>
              <w:sdtPr>
                <w:rPr>
                  <w:b w:val="0"/>
                  <w:bCs/>
                  <w:sz w:val="20"/>
                  <w:u w:val="single"/>
                </w:rPr>
                <w:id w:val="-1355181317"/>
                <w:placeholder>
                  <w:docPart w:val="2B3758CB603848A0A1564F788FA93DC8"/>
                </w:placeholder>
                <w:showingPlcHdr/>
                <w:dropDownList>
                  <w:listItem w:displayText="Getting off False Car" w:value="Getting off False Car"/>
                  <w:listItem w:displayText="Taking Awkward Position" w:value="Taking Awkward Position"/>
                  <w:listItem w:displayText="Defeating Safety Devices" w:value="Defeating Safety Devices"/>
                  <w:listItem w:displayText="Failure To De-energize/ Secure" w:value="Failure To De-energize/ Secure"/>
                  <w:listItem w:displayText="Failure To Follow Established Rules/ Procedures" w:value="Failure To Follow Established Rules/ Procedures"/>
                  <w:listItem w:displayText="Not Using As Intended" w:value="Not Using As Intended"/>
                  <w:listItem w:displayText="Operating At Unsafe Speed" w:value="Operating At Unsafe Speed"/>
                  <w:listItem w:displayText="Operating Without Authorization" w:value="Operating Without Authorization"/>
                  <w:listItem w:displayText="Using Improper/Unsafe Equipment" w:value="Using Improper/Unsafe Equipment"/>
                  <w:listItem w:displayText="Improper Loading/Placement" w:value="Improper Loading/Placement"/>
                  <w:listItem w:displayText="Exertion Beyond Capacity" w:value="Exertion Beyond Capacity"/>
                  <w:listItem w:displayText="Failure To Communicatte Hazard" w:value="Failure To Communicatte Hazard"/>
                  <w:listItem w:displayText="Horseplay/Distraction" w:value="Horseplay/Distraction"/>
                  <w:listItem w:displayText="Other:" w:value="Other:"/>
                </w:dropDownList>
              </w:sdtPr>
              <w:sdtEndPr/>
              <w:sdtContent>
                <w:r w:rsidR="00216B4C" w:rsidRPr="00391133">
                  <w:rPr>
                    <w:rStyle w:val="PlaceholderText"/>
                    <w:u w:val="single"/>
                    <w:bdr w:val="single" w:sz="4" w:space="0" w:color="auto"/>
                  </w:rPr>
                  <w:t>Choose an item.</w:t>
                </w:r>
              </w:sdtContent>
            </w:sdt>
          </w:p>
        </w:tc>
      </w:tr>
    </w:tbl>
    <w:p w14:paraId="054A79F7" w14:textId="77E1261B" w:rsidR="004F2B9C" w:rsidRDefault="004F2B9C" w:rsidP="004F2B9C">
      <w:pPr>
        <w:spacing w:before="40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Additional Contributing Factors:</w:t>
      </w:r>
      <w:r w:rsidR="002A3A2E">
        <w:rPr>
          <w:b w:val="0"/>
          <w:bCs/>
          <w:sz w:val="20"/>
        </w:rPr>
        <w:t xml:space="preserve"> </w:t>
      </w:r>
      <w:r w:rsidR="002A3A2E" w:rsidRPr="002A3A2E">
        <w:rPr>
          <w:sz w:val="20"/>
        </w:rPr>
        <w:t>Note:</w:t>
      </w:r>
      <w:r w:rsidR="002A3A2E">
        <w:rPr>
          <w:b w:val="0"/>
          <w:bCs/>
          <w:sz w:val="20"/>
        </w:rPr>
        <w:t xml:space="preserve"> this is the statement from t</w:t>
      </w:r>
      <w:r w:rsidR="00157067">
        <w:rPr>
          <w:b w:val="0"/>
          <w:bCs/>
          <w:sz w:val="20"/>
        </w:rPr>
        <w:t xml:space="preserve">he </w:t>
      </w:r>
      <w:r w:rsidR="002A3A2E">
        <w:rPr>
          <w:b w:val="0"/>
          <w:bCs/>
          <w:sz w:val="20"/>
        </w:rPr>
        <w:t xml:space="preserve">injured employee and those </w:t>
      </w:r>
      <w:r w:rsidR="00287FF3">
        <w:rPr>
          <w:b w:val="0"/>
          <w:bCs/>
          <w:sz w:val="20"/>
        </w:rPr>
        <w:t>who</w:t>
      </w:r>
      <w:r w:rsidR="002A3A2E">
        <w:rPr>
          <w:b w:val="0"/>
          <w:bCs/>
          <w:sz w:val="20"/>
        </w:rPr>
        <w:t xml:space="preserve"> may</w:t>
      </w:r>
      <w:r w:rsidR="00157067">
        <w:rPr>
          <w:b w:val="0"/>
          <w:bCs/>
          <w:sz w:val="20"/>
        </w:rPr>
        <w:t xml:space="preserve"> </w:t>
      </w:r>
      <w:r w:rsidR="002A3A2E">
        <w:rPr>
          <w:b w:val="0"/>
          <w:bCs/>
          <w:sz w:val="20"/>
        </w:rPr>
        <w:t xml:space="preserve">have </w:t>
      </w:r>
      <w:r w:rsidR="002A3A2E">
        <w:rPr>
          <w:b w:val="0"/>
          <w:bCs/>
          <w:sz w:val="20"/>
        </w:rPr>
        <w:br/>
        <w:t xml:space="preserve">      </w:t>
      </w:r>
      <w:r w:rsidR="00287FF3">
        <w:rPr>
          <w:b w:val="0"/>
          <w:bCs/>
          <w:sz w:val="20"/>
        </w:rPr>
        <w:t>Witnessed</w:t>
      </w:r>
      <w:r w:rsidR="002A3A2E">
        <w:rPr>
          <w:b w:val="0"/>
          <w:bCs/>
          <w:sz w:val="20"/>
        </w:rPr>
        <w:t xml:space="preserve"> the incident</w:t>
      </w:r>
      <w:r w:rsidR="00157067">
        <w:rPr>
          <w:b w:val="0"/>
          <w:bCs/>
          <w:sz w:val="20"/>
        </w:rPr>
        <w:t>.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970"/>
        <w:gridCol w:w="4140"/>
        <w:gridCol w:w="990"/>
        <w:gridCol w:w="2430"/>
      </w:tblGrid>
      <w:tr w:rsidR="004F2B9C" w14:paraId="48611050" w14:textId="77777777" w:rsidTr="00391133">
        <w:trPr>
          <w:gridBefore w:val="1"/>
          <w:wBefore w:w="468" w:type="dxa"/>
          <w:trHeight w:hRule="exact" w:val="2116"/>
        </w:trPr>
        <w:tc>
          <w:tcPr>
            <w:tcW w:w="10530" w:type="dxa"/>
            <w:gridSpan w:val="4"/>
          </w:tcPr>
          <w:p w14:paraId="1535B4AD" w14:textId="16DB4913" w:rsidR="004F2B9C" w:rsidRDefault="00533376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4F2B9C" w14:paraId="0F8E49AB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c>
          <w:tcPr>
            <w:tcW w:w="7578" w:type="dxa"/>
            <w:gridSpan w:val="3"/>
          </w:tcPr>
          <w:p w14:paraId="4EBBA122" w14:textId="3D1361EC" w:rsidR="004F2B9C" w:rsidRDefault="004F2B9C" w:rsidP="00183F94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  <w:r w:rsidR="00B17160">
              <w:rPr>
                <w:b w:val="0"/>
                <w:bCs/>
                <w:sz w:val="20"/>
              </w:rPr>
              <w:t>1</w:t>
            </w:r>
            <w:r w:rsidR="002432CF">
              <w:rPr>
                <w:b w:val="0"/>
                <w:bCs/>
                <w:sz w:val="20"/>
              </w:rPr>
              <w:t>. The</w:t>
            </w:r>
            <w:r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  <w:u w:val="single"/>
              </w:rPr>
              <w:t>root causes</w:t>
            </w:r>
            <w:r>
              <w:rPr>
                <w:b w:val="0"/>
                <w:bCs/>
                <w:sz w:val="20"/>
              </w:rPr>
              <w:t xml:space="preserve"> are (ONLY select causes that apply):</w:t>
            </w:r>
          </w:p>
        </w:tc>
        <w:tc>
          <w:tcPr>
            <w:tcW w:w="3420" w:type="dxa"/>
            <w:gridSpan w:val="2"/>
          </w:tcPr>
          <w:p w14:paraId="0F21678D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</w:p>
        </w:tc>
      </w:tr>
      <w:tr w:rsidR="004F2B9C" w14:paraId="60E6FD10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After w:val="1"/>
          <w:wAfter w:w="2430" w:type="dxa"/>
        </w:trPr>
        <w:tc>
          <w:tcPr>
            <w:tcW w:w="3438" w:type="dxa"/>
            <w:gridSpan w:val="2"/>
            <w:tcBorders>
              <w:right w:val="nil"/>
            </w:tcBorders>
          </w:tcPr>
          <w:p w14:paraId="60ACD67F" w14:textId="77777777" w:rsidR="004F2B9C" w:rsidRDefault="004F2B9C" w:rsidP="000B3EF3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Hazard Recognition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DBAE0" w14:textId="725A6EE5" w:rsidR="004F2B9C" w:rsidRDefault="00CE2E9E" w:rsidP="000B3EF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id w:val="14387068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Hazard know but perceived to be low risk" w:value="Hazard know but perceived to be low risk"/>
                  <w:listItem w:displayText="Hazard not perceived" w:value="Hazard not perceived"/>
                  <w:listItem w:displayText="Hazard not recognized" w:value="Hazard not recognized"/>
                </w:dropDownList>
              </w:sdtPr>
              <w:sdtEndPr/>
              <w:sdtContent>
                <w:r w:rsidR="008B2BF3" w:rsidRPr="00D32A8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F2B9C" w14:paraId="723F8544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After w:val="1"/>
          <w:wAfter w:w="2430" w:type="dxa"/>
        </w:trPr>
        <w:tc>
          <w:tcPr>
            <w:tcW w:w="3438" w:type="dxa"/>
            <w:gridSpan w:val="2"/>
            <w:tcBorders>
              <w:right w:val="nil"/>
            </w:tcBorders>
          </w:tcPr>
          <w:p w14:paraId="188738EA" w14:textId="77777777" w:rsidR="004F2B9C" w:rsidRDefault="004F2B9C" w:rsidP="000B3EF3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Control Measures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F2447" w14:textId="2CB3CD5E" w:rsidR="004F2B9C" w:rsidRDefault="00CE2E9E" w:rsidP="000B3EF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alias w:val="Control"/>
                <w:tag w:val="Control"/>
                <w:id w:val="-615528512"/>
                <w:placeholder>
                  <w:docPart w:val="9F41934C6EA5493ABA8F5D9731AA8D1C"/>
                </w:placeholder>
                <w:showingPlcHdr/>
                <w:comboBox>
                  <w:listItem w:displayText="Not Prescribed" w:value="Not Prescribed"/>
                  <w:listItem w:displayText="Do Not Adequately Address the Hazard" w:value="Do Not Adequately Address the Hazard"/>
                  <w:listItem w:displayText="Not Fully or Inadequately Implemented" w:value="Not Fully or Inadequately Implemented"/>
                </w:comboBox>
              </w:sdtPr>
              <w:sdtEndPr/>
              <w:sdtContent>
                <w:r w:rsidR="004E4F94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F2B9C" w14:paraId="3B8AD22E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After w:val="1"/>
          <w:wAfter w:w="2430" w:type="dxa"/>
        </w:trPr>
        <w:tc>
          <w:tcPr>
            <w:tcW w:w="3438" w:type="dxa"/>
            <w:gridSpan w:val="2"/>
            <w:tcBorders>
              <w:right w:val="nil"/>
            </w:tcBorders>
          </w:tcPr>
          <w:p w14:paraId="09E87ADE" w14:textId="77777777" w:rsidR="004F2B9C" w:rsidRDefault="004F2B9C" w:rsidP="000B3EF3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Training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E3F2F" w14:textId="1FE60997" w:rsidR="004F2B9C" w:rsidRDefault="00CE2E9E" w:rsidP="000B3EF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alias w:val="Training"/>
                <w:tag w:val="Training"/>
                <w:id w:val="127757709"/>
                <w:placeholder>
                  <w:docPart w:val="F2D4A583A91742399DBB2C883EB6846E"/>
                </w:placeholder>
                <w:showingPlcHdr/>
                <w:dropDownList>
                  <w:listItem w:displayText="Not Performed" w:value="Not Performed"/>
                  <w:listItem w:displayText="Not Understood" w:value="Not Understood"/>
                  <w:listItem w:displayText="Not Consistent with Hazard" w:value="Not Consistent with Hazard"/>
                  <w:listItem w:displayText="Received not implemented" w:value="Received not implemented"/>
                </w:dropDownList>
              </w:sdtPr>
              <w:sdtEndPr/>
              <w:sdtContent>
                <w:r w:rsidR="009F56BA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F2B9C" w14:paraId="6DC6DEF2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After w:val="1"/>
          <w:wAfter w:w="2430" w:type="dxa"/>
        </w:trPr>
        <w:tc>
          <w:tcPr>
            <w:tcW w:w="3438" w:type="dxa"/>
            <w:gridSpan w:val="2"/>
            <w:tcBorders>
              <w:right w:val="nil"/>
            </w:tcBorders>
          </w:tcPr>
          <w:p w14:paraId="57ADFBF6" w14:textId="77777777" w:rsidR="004F2B9C" w:rsidRDefault="004F2B9C" w:rsidP="000B3EF3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Communications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7F09F" w14:textId="64B61490" w:rsidR="004F2B9C" w:rsidRDefault="00CE2E9E" w:rsidP="000B3EF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alias w:val="Communications"/>
                <w:tag w:val="Communications"/>
                <w:id w:val="-1173486855"/>
                <w:placeholder>
                  <w:docPart w:val="8E4E5B11FA76400FB2D65AFE7CF1832F"/>
                </w:placeholder>
                <w:showingPlcHdr/>
                <w:comboBox>
                  <w:listItem w:displayText="Hazard Not Communicated" w:value="Hazard Not Communicated"/>
                  <w:listItem w:displayText="Hazard Not Understood" w:value="Hazard Not Understood"/>
                  <w:listItem w:displayText="Failed to Communciate with Partner" w:value="Failed to Communciate with Partner"/>
                </w:comboBox>
              </w:sdtPr>
              <w:sdtEndPr/>
              <w:sdtContent>
                <w:r w:rsidR="009F56BA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F2B9C" w14:paraId="717B8342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After w:val="1"/>
          <w:wAfter w:w="2430" w:type="dxa"/>
        </w:trPr>
        <w:tc>
          <w:tcPr>
            <w:tcW w:w="3438" w:type="dxa"/>
            <w:gridSpan w:val="2"/>
            <w:tcBorders>
              <w:right w:val="nil"/>
            </w:tcBorders>
          </w:tcPr>
          <w:p w14:paraId="0163EC4B" w14:textId="77777777" w:rsidR="004F2B9C" w:rsidRDefault="004F2B9C" w:rsidP="000B3EF3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Policy, Rules, Procedures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CAED1" w14:textId="6EF22E70" w:rsidR="004F2B9C" w:rsidRDefault="00CE2E9E" w:rsidP="000B3EF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alias w:val="Policy Rules Procedures"/>
                <w:tag w:val="Policy Rules Procedures"/>
                <w:id w:val="-781725915"/>
                <w:placeholder>
                  <w:docPart w:val="8BC0D607C62741928CF4CC6E0B3F1429"/>
                </w:placeholder>
                <w:showingPlcHdr/>
                <w:dropDownList>
                  <w:listItem w:displayText="None Established" w:value="None Established"/>
                  <w:listItem w:displayText="Rules Not Enforced" w:value="Rules Not Enforced"/>
                  <w:listItem w:displayText="Did Not Address the Hazard" w:value="Did Not Address the Hazard"/>
                  <w:listItem w:displayText="Indequate for the Task" w:value="Indequate for the Task"/>
                </w:dropDownList>
              </w:sdtPr>
              <w:sdtEndPr/>
              <w:sdtContent>
                <w:r w:rsidR="007615F4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F2B9C" w14:paraId="4F21E219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After w:val="1"/>
          <w:wAfter w:w="2430" w:type="dxa"/>
        </w:trPr>
        <w:tc>
          <w:tcPr>
            <w:tcW w:w="3438" w:type="dxa"/>
            <w:gridSpan w:val="2"/>
            <w:tcBorders>
              <w:right w:val="nil"/>
            </w:tcBorders>
          </w:tcPr>
          <w:p w14:paraId="2A675F9B" w14:textId="77777777" w:rsidR="004F2B9C" w:rsidRDefault="004F2B9C" w:rsidP="00063626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Inspections/A</w:t>
            </w:r>
            <w:r w:rsidR="00063626">
              <w:rPr>
                <w:b w:val="0"/>
                <w:bCs/>
                <w:sz w:val="20"/>
              </w:rPr>
              <w:t>ssessments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B950C" w14:textId="6A0E4956" w:rsidR="004F2B9C" w:rsidRDefault="00CE2E9E" w:rsidP="000B3EF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alias w:val="Inspections"/>
                <w:tag w:val="Inspections"/>
                <w:id w:val="-1135487087"/>
                <w:placeholder>
                  <w:docPart w:val="282D460F763F41C0A98B06F0684BDD9E"/>
                </w:placeholder>
                <w:showingPlcHdr/>
                <w:dropDownList>
                  <w:listItem w:displayText="None Performed" w:value="None Performed"/>
                  <w:listItem w:displayText="Do Not Address Hazards" w:value="Do Not Address Hazards"/>
                  <w:listItem w:displayText="Corrective Action Not Taken" w:value="Corrective Action Not Taken"/>
                  <w:listItem w:displayText="FCA Not Performed" w:value="FCA Not Performed"/>
                </w:dropDownList>
              </w:sdtPr>
              <w:sdtEndPr/>
              <w:sdtContent>
                <w:r w:rsidR="007615F4" w:rsidRPr="006445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91133" w14:paraId="21714D46" w14:textId="77777777" w:rsidTr="002C1FF0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After w:val="1"/>
          <w:wAfter w:w="2430" w:type="dxa"/>
        </w:trPr>
        <w:tc>
          <w:tcPr>
            <w:tcW w:w="3438" w:type="dxa"/>
            <w:gridSpan w:val="2"/>
            <w:tcBorders>
              <w:right w:val="nil"/>
            </w:tcBorders>
          </w:tcPr>
          <w:p w14:paraId="7FFD17A8" w14:textId="48924891" w:rsidR="00391133" w:rsidRDefault="00391133" w:rsidP="00391133">
            <w:pPr>
              <w:spacing w:before="40"/>
              <w:jc w:val="righ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ab/>
              <w:t>Motivation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17BA6" w14:textId="2EF6ADFB" w:rsidR="00391133" w:rsidRDefault="00CE2E9E" w:rsidP="0039113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  <w:sdt>
              <w:sdtPr>
                <w:rPr>
                  <w:b w:val="0"/>
                  <w:bCs/>
                  <w:sz w:val="20"/>
                </w:rPr>
                <w:alias w:val="Motivation"/>
                <w:tag w:val="Motivation"/>
                <w:id w:val="-2100473608"/>
                <w:placeholder>
                  <w:docPart w:val="076BD4FAC28847F98A7134DBE922D527"/>
                </w:placeholder>
                <w:showingPlcHdr/>
                <w:dropDownList>
                  <w:listItem w:displayText="Other" w:value="Other"/>
                  <w:listItem w:displayText="High Production Demands" w:value="High Production Demands"/>
                  <w:listItem w:displayText="Shortcuts Taken and Not Necessary" w:value="Shortcuts Taken and Not Necessary"/>
                </w:dropDownList>
              </w:sdtPr>
              <w:sdtEndPr/>
              <w:sdtContent>
                <w:r w:rsidR="00391133" w:rsidRPr="00391133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</w:tr>
      <w:tr w:rsidR="00391133" w14:paraId="4FF1D462" w14:textId="77777777" w:rsidTr="00391133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c>
          <w:tcPr>
            <w:tcW w:w="3438" w:type="dxa"/>
            <w:gridSpan w:val="2"/>
            <w:tcBorders>
              <w:bottom w:val="single" w:sz="2" w:space="0" w:color="FFFFFF"/>
            </w:tcBorders>
          </w:tcPr>
          <w:p w14:paraId="450473A5" w14:textId="77777777" w:rsidR="00391133" w:rsidRDefault="00391133" w:rsidP="00391133">
            <w:pPr>
              <w:spacing w:before="40"/>
              <w:rPr>
                <w:b w:val="0"/>
                <w:bCs/>
                <w:sz w:val="20"/>
              </w:rPr>
            </w:pPr>
          </w:p>
        </w:tc>
        <w:tc>
          <w:tcPr>
            <w:tcW w:w="7560" w:type="dxa"/>
            <w:gridSpan w:val="3"/>
            <w:tcBorders>
              <w:bottom w:val="single" w:sz="2" w:space="0" w:color="FFFFFF"/>
            </w:tcBorders>
          </w:tcPr>
          <w:p w14:paraId="56D54CD8" w14:textId="77777777" w:rsidR="00391133" w:rsidRDefault="00391133" w:rsidP="00391133">
            <w:pPr>
              <w:pBdr>
                <w:bottom w:val="single" w:sz="4" w:space="1" w:color="000000"/>
              </w:pBdr>
              <w:spacing w:before="40"/>
              <w:rPr>
                <w:b w:val="0"/>
                <w:bCs/>
                <w:sz w:val="20"/>
              </w:rPr>
            </w:pPr>
          </w:p>
        </w:tc>
      </w:tr>
    </w:tbl>
    <w:p w14:paraId="4CFCA6C8" w14:textId="740E6280" w:rsidR="004F2B9C" w:rsidRDefault="00B17160" w:rsidP="00B17160">
      <w:pPr>
        <w:spacing w:before="40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32. </w:t>
      </w:r>
      <w:r w:rsidR="004F2B9C">
        <w:rPr>
          <w:b w:val="0"/>
          <w:bCs/>
          <w:sz w:val="20"/>
        </w:rPr>
        <w:t>Corrective Action (</w:t>
      </w:r>
      <w:r w:rsidR="004F2B9C">
        <w:rPr>
          <w:b w:val="0"/>
          <w:bCs/>
          <w:iCs/>
          <w:sz w:val="20"/>
        </w:rPr>
        <w:t>Corrective action must be in place for all root causes identified):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880"/>
        <w:gridCol w:w="2160"/>
      </w:tblGrid>
      <w:tr w:rsidR="004F2B9C" w14:paraId="06D14DFE" w14:textId="77777777" w:rsidTr="000B3EF3">
        <w:tc>
          <w:tcPr>
            <w:tcW w:w="5490" w:type="dxa"/>
          </w:tcPr>
          <w:p w14:paraId="1397236C" w14:textId="77777777" w:rsidR="004F2B9C" w:rsidRDefault="004F2B9C" w:rsidP="000B3EF3">
            <w:pPr>
              <w:spacing w:before="4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</w:t>
            </w:r>
          </w:p>
        </w:tc>
        <w:tc>
          <w:tcPr>
            <w:tcW w:w="2880" w:type="dxa"/>
          </w:tcPr>
          <w:p w14:paraId="283694C4" w14:textId="77777777" w:rsidR="004F2B9C" w:rsidRDefault="004F2B9C" w:rsidP="000B3EF3">
            <w:pPr>
              <w:spacing w:before="4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RESPONSIBILITY</w:t>
            </w:r>
          </w:p>
        </w:tc>
        <w:tc>
          <w:tcPr>
            <w:tcW w:w="2160" w:type="dxa"/>
          </w:tcPr>
          <w:p w14:paraId="50F5F553" w14:textId="77777777" w:rsidR="004F2B9C" w:rsidRDefault="004F2B9C" w:rsidP="000B3EF3">
            <w:pPr>
              <w:spacing w:before="4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TIMING</w:t>
            </w:r>
          </w:p>
        </w:tc>
      </w:tr>
      <w:tr w:rsidR="004F2B9C" w14:paraId="1E4060D4" w14:textId="77777777" w:rsidTr="000B3EF3">
        <w:tc>
          <w:tcPr>
            <w:tcW w:w="5490" w:type="dxa"/>
          </w:tcPr>
          <w:p w14:paraId="26A9BEC6" w14:textId="77777777" w:rsidR="004F2B9C" w:rsidRDefault="00415558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59087FEE" w14:textId="77777777" w:rsidR="004F2B9C" w:rsidRDefault="00415558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3620AAAC" w14:textId="77777777" w:rsidR="004F2B9C" w:rsidRDefault="00415558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4F2B9C" w14:paraId="71C32614" w14:textId="77777777" w:rsidTr="000B3EF3">
        <w:tc>
          <w:tcPr>
            <w:tcW w:w="5490" w:type="dxa"/>
          </w:tcPr>
          <w:p w14:paraId="26CF5E6A" w14:textId="625D7F14" w:rsidR="004F2B9C" w:rsidRDefault="00D323E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7C65C13A" w14:textId="4FE08AB3" w:rsidR="004F2B9C" w:rsidRDefault="00D323E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66B2BB2A" w14:textId="51BAD063" w:rsidR="004F2B9C" w:rsidRDefault="00D323E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4F2B9C" w14:paraId="78A48272" w14:textId="77777777" w:rsidTr="000B3EF3">
        <w:tc>
          <w:tcPr>
            <w:tcW w:w="5490" w:type="dxa"/>
          </w:tcPr>
          <w:p w14:paraId="6698B5B7" w14:textId="563B2179" w:rsidR="004F2B9C" w:rsidRDefault="00D323E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0B800F6A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4ADC187E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4F2B9C" w14:paraId="63A16FEF" w14:textId="77777777" w:rsidTr="000B3EF3">
        <w:tc>
          <w:tcPr>
            <w:tcW w:w="5490" w:type="dxa"/>
          </w:tcPr>
          <w:p w14:paraId="5A2D4619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15E7227F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5F232DD0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4F2B9C" w14:paraId="1B72AE49" w14:textId="77777777" w:rsidTr="000B3EF3">
        <w:tc>
          <w:tcPr>
            <w:tcW w:w="5490" w:type="dxa"/>
          </w:tcPr>
          <w:p w14:paraId="435008D4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706F8128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00BADB10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  <w:tr w:rsidR="004F2B9C" w14:paraId="7A6144D9" w14:textId="77777777" w:rsidTr="000B3EF3">
        <w:tc>
          <w:tcPr>
            <w:tcW w:w="5490" w:type="dxa"/>
          </w:tcPr>
          <w:p w14:paraId="1994E636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880" w:type="dxa"/>
          </w:tcPr>
          <w:p w14:paraId="005073BC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2974A16B" w14:textId="77777777" w:rsidR="004F2B9C" w:rsidRDefault="004F2B9C" w:rsidP="000B3EF3">
            <w:pPr>
              <w:spacing w:before="4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</w:tbl>
    <w:p w14:paraId="009B278B" w14:textId="77777777" w:rsidR="004F2B9C" w:rsidRDefault="004F2B9C" w:rsidP="004F2B9C">
      <w:pPr>
        <w:rPr>
          <w:b w:val="0"/>
          <w:sz w:val="20"/>
        </w:rPr>
      </w:pPr>
    </w:p>
    <w:p w14:paraId="5B48AE2D" w14:textId="267881ED" w:rsidR="004F2B9C" w:rsidRDefault="00321D74" w:rsidP="004F2B9C">
      <w:pPr>
        <w:pStyle w:val="BodyTextIndent"/>
        <w:ind w:left="446"/>
        <w:rPr>
          <w:sz w:val="20"/>
        </w:rPr>
      </w:pPr>
      <w:r>
        <w:rPr>
          <w:sz w:val="20"/>
        </w:rPr>
        <w:t xml:space="preserve">Internal </w:t>
      </w:r>
      <w:r w:rsidR="004F2B9C">
        <w:rPr>
          <w:sz w:val="20"/>
        </w:rPr>
        <w:t>Distribution</w:t>
      </w:r>
      <w:r w:rsidR="00AE2C86">
        <w:rPr>
          <w:sz w:val="20"/>
        </w:rPr>
        <w:t>: All</w:t>
      </w:r>
      <w:r w:rsidR="004F2B9C">
        <w:rPr>
          <w:sz w:val="20"/>
        </w:rPr>
        <w:t xml:space="preserve"> correspondence </w:t>
      </w:r>
      <w:r>
        <w:rPr>
          <w:sz w:val="20"/>
        </w:rPr>
        <w:t xml:space="preserve">will be </w:t>
      </w:r>
      <w:r w:rsidR="004F2B9C">
        <w:rPr>
          <w:sz w:val="20"/>
        </w:rPr>
        <w:t xml:space="preserve">emailed </w:t>
      </w:r>
      <w:r w:rsidR="00276303">
        <w:rPr>
          <w:sz w:val="20"/>
        </w:rPr>
        <w:t xml:space="preserve">in compliance </w:t>
      </w:r>
      <w:r w:rsidR="0092377F">
        <w:rPr>
          <w:sz w:val="20"/>
        </w:rPr>
        <w:t>with</w:t>
      </w:r>
      <w:r w:rsidR="00276303">
        <w:rPr>
          <w:sz w:val="20"/>
        </w:rPr>
        <w:t xml:space="preserve"> company policy</w:t>
      </w:r>
      <w:r w:rsidR="00287FF3">
        <w:rPr>
          <w:sz w:val="20"/>
        </w:rPr>
        <w:t xml:space="preserve"> and</w:t>
      </w:r>
      <w:r w:rsidR="00276303">
        <w:rPr>
          <w:sz w:val="20"/>
        </w:rPr>
        <w:t xml:space="preserve"> </w:t>
      </w:r>
      <w:r w:rsidR="00287FF3">
        <w:rPr>
          <w:sz w:val="20"/>
        </w:rPr>
        <w:t>reviewed</w:t>
      </w:r>
      <w:r w:rsidR="004F2B9C">
        <w:rPr>
          <w:sz w:val="20"/>
        </w:rPr>
        <w:t xml:space="preserve"> within 24 hours</w:t>
      </w:r>
      <w:r w:rsidR="00287FF3">
        <w:rPr>
          <w:sz w:val="20"/>
        </w:rPr>
        <w:t>.</w:t>
      </w:r>
    </w:p>
    <w:p w14:paraId="0E4ED469" w14:textId="77777777" w:rsidR="004F2B9C" w:rsidRDefault="004F2B9C" w:rsidP="004F2B9C">
      <w:pPr>
        <w:pStyle w:val="BodyTextIndent"/>
        <w:ind w:left="446"/>
        <w:rPr>
          <w:b w:val="0"/>
          <w:bCs/>
          <w:sz w:val="20"/>
        </w:rPr>
      </w:pPr>
    </w:p>
    <w:tbl>
      <w:tblPr>
        <w:tblW w:w="15954" w:type="dxa"/>
        <w:tblInd w:w="44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000" w:firstRow="0" w:lastRow="0" w:firstColumn="0" w:lastColumn="0" w:noHBand="0" w:noVBand="0"/>
      </w:tblPr>
      <w:tblGrid>
        <w:gridCol w:w="4702"/>
        <w:gridCol w:w="5878"/>
        <w:gridCol w:w="1414"/>
        <w:gridCol w:w="1383"/>
        <w:gridCol w:w="2305"/>
        <w:gridCol w:w="272"/>
      </w:tblGrid>
      <w:tr w:rsidR="004F2B9C" w14:paraId="5A300CA3" w14:textId="77777777" w:rsidTr="0069211B">
        <w:tc>
          <w:tcPr>
            <w:tcW w:w="11994" w:type="dxa"/>
            <w:gridSpan w:val="3"/>
          </w:tcPr>
          <w:p w14:paraId="013779D8" w14:textId="77777777" w:rsidR="004F2B9C" w:rsidRDefault="00321D74" w:rsidP="00E05B4E">
            <w:pPr>
              <w:pStyle w:val="BodyTextIndent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  <w:r w:rsidR="00A25BB7">
              <w:rPr>
                <w:sz w:val="20"/>
              </w:rPr>
              <w:t>o</w:t>
            </w:r>
            <w:r w:rsidR="002626EE">
              <w:rPr>
                <w:sz w:val="20"/>
              </w:rPr>
              <w:t>.</w:t>
            </w:r>
            <w:r w:rsidR="00E05B4E">
              <w:rPr>
                <w:sz w:val="20"/>
              </w:rPr>
              <w:t xml:space="preserve"> </w:t>
            </w:r>
            <w:r w:rsidR="00A25BB7">
              <w:rPr>
                <w:sz w:val="20"/>
              </w:rPr>
              <w:t>President</w:t>
            </w:r>
            <w:r w:rsidR="004F2B9C">
              <w:rPr>
                <w:sz w:val="20"/>
              </w:rPr>
              <w:t xml:space="preserve">  </w:t>
            </w:r>
          </w:p>
        </w:tc>
        <w:tc>
          <w:tcPr>
            <w:tcW w:w="3960" w:type="dxa"/>
            <w:gridSpan w:val="3"/>
          </w:tcPr>
          <w:p w14:paraId="484A01B3" w14:textId="77777777" w:rsidR="004F2B9C" w:rsidRDefault="004F2B9C" w:rsidP="00E05B4E">
            <w:pPr>
              <w:pStyle w:val="BodyTextIndent"/>
              <w:ind w:left="0"/>
              <w:rPr>
                <w:sz w:val="20"/>
              </w:rPr>
            </w:pPr>
          </w:p>
        </w:tc>
      </w:tr>
      <w:tr w:rsidR="004F2B9C" w14:paraId="0CE9BDB7" w14:textId="77777777" w:rsidTr="0069211B">
        <w:tc>
          <w:tcPr>
            <w:tcW w:w="11994" w:type="dxa"/>
            <w:gridSpan w:val="3"/>
          </w:tcPr>
          <w:p w14:paraId="0061C201" w14:textId="77777777" w:rsidR="004F2B9C" w:rsidRDefault="00A25BB7" w:rsidP="00E05B4E">
            <w:pPr>
              <w:pStyle w:val="BodyTextIndent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Co</w:t>
            </w:r>
            <w:r w:rsidR="002626EE">
              <w:rPr>
                <w:sz w:val="20"/>
              </w:rPr>
              <w:t>.</w:t>
            </w:r>
            <w:r>
              <w:rPr>
                <w:sz w:val="20"/>
              </w:rPr>
              <w:t xml:space="preserve"> Operations </w:t>
            </w:r>
            <w:r w:rsidR="00E05B4E">
              <w:rPr>
                <w:sz w:val="20"/>
              </w:rPr>
              <w:t xml:space="preserve"> </w:t>
            </w:r>
          </w:p>
        </w:tc>
        <w:tc>
          <w:tcPr>
            <w:tcW w:w="3960" w:type="dxa"/>
            <w:gridSpan w:val="3"/>
          </w:tcPr>
          <w:p w14:paraId="415C4C59" w14:textId="77777777" w:rsidR="004F2B9C" w:rsidRDefault="004F2B9C" w:rsidP="00E05B4E">
            <w:pPr>
              <w:pStyle w:val="BodyTextIndent"/>
              <w:ind w:left="0"/>
              <w:rPr>
                <w:sz w:val="20"/>
              </w:rPr>
            </w:pPr>
          </w:p>
        </w:tc>
      </w:tr>
      <w:tr w:rsidR="004F2B9C" w14:paraId="4ECB8C55" w14:textId="77777777" w:rsidTr="0069211B">
        <w:trPr>
          <w:gridAfter w:val="2"/>
          <w:wAfter w:w="2577" w:type="dxa"/>
        </w:trPr>
        <w:tc>
          <w:tcPr>
            <w:tcW w:w="4702" w:type="dxa"/>
          </w:tcPr>
          <w:p w14:paraId="7E1FCD00" w14:textId="77777777" w:rsidR="004F2B9C" w:rsidRDefault="00A25BB7" w:rsidP="00F6667C">
            <w:pPr>
              <w:pStyle w:val="BodyTextIndent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Co</w:t>
            </w:r>
            <w:r w:rsidR="002626EE">
              <w:rPr>
                <w:sz w:val="20"/>
              </w:rPr>
              <w:t>.</w:t>
            </w:r>
            <w:r>
              <w:rPr>
                <w:sz w:val="20"/>
              </w:rPr>
              <w:t xml:space="preserve"> Dept Head</w:t>
            </w:r>
          </w:p>
        </w:tc>
        <w:tc>
          <w:tcPr>
            <w:tcW w:w="8675" w:type="dxa"/>
            <w:gridSpan w:val="3"/>
          </w:tcPr>
          <w:p w14:paraId="250869B2" w14:textId="77777777" w:rsidR="004F2B9C" w:rsidRDefault="004F2B9C" w:rsidP="000B3EF3">
            <w:pPr>
              <w:pStyle w:val="BodyTextIndent"/>
              <w:ind w:left="0"/>
              <w:rPr>
                <w:sz w:val="20"/>
              </w:rPr>
            </w:pPr>
          </w:p>
        </w:tc>
      </w:tr>
      <w:tr w:rsidR="004F2B9C" w14:paraId="097508D9" w14:textId="77777777" w:rsidTr="0069211B">
        <w:trPr>
          <w:gridAfter w:val="1"/>
          <w:wAfter w:w="272" w:type="dxa"/>
        </w:trPr>
        <w:tc>
          <w:tcPr>
            <w:tcW w:w="10580" w:type="dxa"/>
            <w:gridSpan w:val="2"/>
          </w:tcPr>
          <w:p w14:paraId="71D37B55" w14:textId="2816743B" w:rsidR="00A548ED" w:rsidRPr="00391133" w:rsidRDefault="00A25BB7" w:rsidP="00391133">
            <w:pPr>
              <w:pStyle w:val="BodyTextIndent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Safety </w:t>
            </w:r>
            <w:r w:rsidR="002626EE">
              <w:rPr>
                <w:sz w:val="20"/>
              </w:rPr>
              <w:t>D</w:t>
            </w:r>
            <w:r>
              <w:rPr>
                <w:sz w:val="20"/>
              </w:rPr>
              <w:t>ept.</w:t>
            </w:r>
          </w:p>
        </w:tc>
        <w:tc>
          <w:tcPr>
            <w:tcW w:w="5102" w:type="dxa"/>
            <w:gridSpan w:val="3"/>
          </w:tcPr>
          <w:p w14:paraId="592F5FA4" w14:textId="77777777" w:rsidR="004F2B9C" w:rsidRDefault="004F2B9C" w:rsidP="000B3EF3">
            <w:pPr>
              <w:pStyle w:val="BodyTextIndent"/>
              <w:ind w:left="0"/>
              <w:rPr>
                <w:sz w:val="20"/>
              </w:rPr>
            </w:pPr>
          </w:p>
        </w:tc>
      </w:tr>
    </w:tbl>
    <w:p w14:paraId="5BE45008" w14:textId="77777777" w:rsidR="00E85754" w:rsidRPr="004F2B9C" w:rsidRDefault="00E85754" w:rsidP="00391133"/>
    <w:sectPr w:rsidR="00E85754" w:rsidRPr="004F2B9C" w:rsidSect="009D6E6A">
      <w:headerReference w:type="default" r:id="rId8"/>
      <w:footerReference w:type="default" r:id="rId9"/>
      <w:pgSz w:w="12240" w:h="15840"/>
      <w:pgMar w:top="1152" w:right="720" w:bottom="630" w:left="720" w:header="720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52FB" w14:textId="77777777" w:rsidR="00C63A11" w:rsidRDefault="00C63A11">
      <w:r>
        <w:separator/>
      </w:r>
    </w:p>
  </w:endnote>
  <w:endnote w:type="continuationSeparator" w:id="0">
    <w:p w14:paraId="3FFA465E" w14:textId="77777777" w:rsidR="00C63A11" w:rsidRDefault="00C6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4A20" w14:textId="553864FB" w:rsidR="001216FF" w:rsidRDefault="00EE3344">
    <w:pPr>
      <w:pStyle w:val="Footer"/>
      <w:tabs>
        <w:tab w:val="clear" w:pos="4320"/>
        <w:tab w:val="clear" w:pos="8640"/>
      </w:tabs>
      <w:rPr>
        <w:b w:val="0"/>
        <w:sz w:val="16"/>
      </w:rPr>
    </w:pPr>
    <w:r w:rsidRPr="00AD49B6">
      <w:rPr>
        <w:b w:val="0"/>
        <w:sz w:val="16"/>
        <w:highlight w:val="yellow"/>
      </w:rPr>
      <w:t>Company</w:t>
    </w:r>
    <w:r w:rsidR="001216FF">
      <w:rPr>
        <w:b w:val="0"/>
        <w:sz w:val="16"/>
      </w:rPr>
      <w:t xml:space="preserve"> </w:t>
    </w:r>
    <w:r w:rsidR="00FE3B02">
      <w:rPr>
        <w:b w:val="0"/>
        <w:sz w:val="16"/>
      </w:rPr>
      <w:t xml:space="preserve">- </w:t>
    </w:r>
    <w:r>
      <w:rPr>
        <w:b w:val="0"/>
        <w:sz w:val="16"/>
      </w:rPr>
      <w:t>S</w:t>
    </w:r>
    <w:r w:rsidR="00A242EB">
      <w:rPr>
        <w:b w:val="0"/>
        <w:sz w:val="16"/>
      </w:rPr>
      <w:t xml:space="preserve">afety </w:t>
    </w:r>
    <w:r w:rsidR="001216FF">
      <w:rPr>
        <w:b w:val="0"/>
        <w:sz w:val="16"/>
      </w:rPr>
      <w:t xml:space="preserve">Dept.                                                       </w:t>
    </w:r>
    <w:proofErr w:type="gramStart"/>
    <w:r w:rsidR="00AD49B6">
      <w:rPr>
        <w:b w:val="0"/>
        <w:sz w:val="16"/>
      </w:rPr>
      <w:t xml:space="preserve">September </w:t>
    </w:r>
    <w:r w:rsidR="001216FF">
      <w:rPr>
        <w:b w:val="0"/>
        <w:sz w:val="16"/>
      </w:rPr>
      <w:t xml:space="preserve"> </w:t>
    </w:r>
    <w:r w:rsidR="008B051A">
      <w:rPr>
        <w:b w:val="0"/>
        <w:sz w:val="16"/>
      </w:rPr>
      <w:t>2025</w:t>
    </w:r>
    <w:proofErr w:type="gramEnd"/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b w:val="0"/>
        <w:sz w:val="16"/>
      </w:rPr>
      <w:tab/>
    </w:r>
    <w:r w:rsidR="001216FF">
      <w:rPr>
        <w:rStyle w:val="PageNumber"/>
        <w:b w:val="0"/>
        <w:sz w:val="16"/>
      </w:rPr>
      <w:fldChar w:fldCharType="begin"/>
    </w:r>
    <w:r w:rsidR="001216FF">
      <w:rPr>
        <w:rStyle w:val="PageNumber"/>
        <w:b w:val="0"/>
        <w:sz w:val="16"/>
      </w:rPr>
      <w:instrText xml:space="preserve"> PAGE </w:instrText>
    </w:r>
    <w:r w:rsidR="001216FF">
      <w:rPr>
        <w:rStyle w:val="PageNumber"/>
        <w:b w:val="0"/>
        <w:sz w:val="16"/>
      </w:rPr>
      <w:fldChar w:fldCharType="separate"/>
    </w:r>
    <w:r w:rsidR="0027780B">
      <w:rPr>
        <w:rStyle w:val="PageNumber"/>
        <w:b w:val="0"/>
        <w:noProof/>
        <w:sz w:val="16"/>
      </w:rPr>
      <w:t>1</w:t>
    </w:r>
    <w:r w:rsidR="001216FF">
      <w:rPr>
        <w:rStyle w:val="PageNumber"/>
        <w:b w:val="0"/>
        <w:sz w:val="16"/>
      </w:rPr>
      <w:fldChar w:fldCharType="end"/>
    </w:r>
    <w:r w:rsidR="001216FF">
      <w:rPr>
        <w:rStyle w:val="PageNumber"/>
        <w:b w:val="0"/>
        <w:sz w:val="16"/>
      </w:rPr>
      <w:t xml:space="preserve"> of 2</w:t>
    </w:r>
  </w:p>
  <w:p w14:paraId="3B0FAA75" w14:textId="77777777" w:rsidR="001216FF" w:rsidRDefault="001216FF">
    <w:pPr>
      <w:pStyle w:val="Footer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0660" w14:textId="77777777" w:rsidR="00C63A11" w:rsidRDefault="00C63A11">
      <w:r>
        <w:separator/>
      </w:r>
    </w:p>
  </w:footnote>
  <w:footnote w:type="continuationSeparator" w:id="0">
    <w:p w14:paraId="39F51114" w14:textId="77777777" w:rsidR="00C63A11" w:rsidRDefault="00C6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CF1C" w14:textId="77777777" w:rsidR="001216FF" w:rsidRPr="00997DC1" w:rsidRDefault="001216FF">
    <w:pPr>
      <w:pStyle w:val="Header"/>
      <w:tabs>
        <w:tab w:val="clear" w:pos="4320"/>
        <w:tab w:val="clear" w:pos="8640"/>
      </w:tabs>
      <w:rPr>
        <w:sz w:val="16"/>
      </w:rPr>
    </w:pPr>
    <w:r w:rsidRPr="00997DC1">
      <w:rPr>
        <w:sz w:val="16"/>
      </w:rPr>
      <w:t>OSHA</w:t>
    </w:r>
    <w:r w:rsidRPr="00997DC1">
      <w:rPr>
        <w:sz w:val="16"/>
      </w:rPr>
      <w:tab/>
      <w:t>___</w:t>
    </w:r>
    <w:r w:rsidR="00415558" w:rsidRPr="00997DC1">
      <w:rPr>
        <w:sz w:val="16"/>
      </w:rPr>
      <w:t>_</w:t>
    </w:r>
    <w:r w:rsidRPr="00997DC1">
      <w:rPr>
        <w:sz w:val="16"/>
      </w:rPr>
      <w:t>__</w:t>
    </w:r>
    <w:r w:rsidR="0061152B" w:rsidRPr="00997DC1">
      <w:rPr>
        <w:sz w:val="16"/>
      </w:rPr>
      <w:t>_</w:t>
    </w:r>
    <w:r w:rsidR="0061152B" w:rsidRPr="00997DC1">
      <w:rPr>
        <w:sz w:val="16"/>
      </w:rPr>
      <w:tab/>
    </w:r>
    <w:r w:rsidR="0061152B" w:rsidRPr="00997DC1">
      <w:rPr>
        <w:sz w:val="16"/>
      </w:rPr>
      <w:tab/>
    </w:r>
    <w:r w:rsidR="0061152B" w:rsidRPr="00997DC1">
      <w:rPr>
        <w:sz w:val="16"/>
      </w:rPr>
      <w:tab/>
      <w:t>Vehicle Accident - No Injury     _______</w:t>
    </w:r>
    <w:r w:rsidR="0061152B" w:rsidRPr="00997DC1">
      <w:rPr>
        <w:sz w:val="16"/>
      </w:rPr>
      <w:tab/>
    </w:r>
    <w:r w:rsidR="0061152B" w:rsidRPr="00997DC1">
      <w:rPr>
        <w:sz w:val="16"/>
      </w:rPr>
      <w:tab/>
      <w:t xml:space="preserve">Notice Only              </w:t>
    </w:r>
    <w:r w:rsidR="00FC0F4D">
      <w:rPr>
        <w:sz w:val="16"/>
      </w:rPr>
      <w:t xml:space="preserve"> </w:t>
    </w:r>
    <w:r w:rsidR="0061152B" w:rsidRPr="00997DC1">
      <w:rPr>
        <w:sz w:val="16"/>
      </w:rPr>
      <w:t xml:space="preserve"> _______</w:t>
    </w:r>
    <w:r w:rsidR="0061152B" w:rsidRPr="00997DC1">
      <w:rPr>
        <w:sz w:val="16"/>
      </w:rPr>
      <w:tab/>
    </w:r>
    <w:r w:rsidR="0061152B" w:rsidRPr="00997DC1">
      <w:rPr>
        <w:sz w:val="16"/>
      </w:rPr>
      <w:tab/>
    </w:r>
    <w:r w:rsidR="0085501A" w:rsidRPr="00997DC1">
      <w:rPr>
        <w:sz w:val="16"/>
      </w:rPr>
      <w:t>OCCIP ___</w:t>
    </w:r>
    <w:r w:rsidR="00415558" w:rsidRPr="00997DC1">
      <w:rPr>
        <w:sz w:val="16"/>
      </w:rPr>
      <w:t>_</w:t>
    </w:r>
    <w:r w:rsidR="0085501A" w:rsidRPr="00997DC1">
      <w:rPr>
        <w:sz w:val="16"/>
      </w:rPr>
      <w:t>___</w:t>
    </w:r>
    <w:r w:rsidR="0061152B" w:rsidRPr="00997DC1">
      <w:rPr>
        <w:sz w:val="16"/>
      </w:rPr>
      <w:tab/>
    </w:r>
  </w:p>
  <w:p w14:paraId="71563797" w14:textId="77777777" w:rsidR="001216FF" w:rsidRPr="00997DC1" w:rsidRDefault="001216FF">
    <w:pPr>
      <w:pStyle w:val="Header"/>
      <w:tabs>
        <w:tab w:val="clear" w:pos="4320"/>
        <w:tab w:val="clear" w:pos="8640"/>
      </w:tabs>
      <w:rPr>
        <w:sz w:val="16"/>
      </w:rPr>
    </w:pPr>
    <w:r w:rsidRPr="00997DC1">
      <w:rPr>
        <w:sz w:val="16"/>
      </w:rPr>
      <w:t>First Aid</w:t>
    </w:r>
    <w:r w:rsidRPr="00997DC1">
      <w:rPr>
        <w:sz w:val="16"/>
      </w:rPr>
      <w:tab/>
    </w:r>
    <w:r w:rsidR="0061152B" w:rsidRPr="00997DC1">
      <w:rPr>
        <w:sz w:val="16"/>
      </w:rPr>
      <w:t>_</w:t>
    </w:r>
    <w:r w:rsidRPr="00997DC1">
      <w:rPr>
        <w:sz w:val="16"/>
      </w:rPr>
      <w:t>__</w:t>
    </w:r>
    <w:r w:rsidR="00DA234F" w:rsidRPr="00997DC1">
      <w:rPr>
        <w:sz w:val="16"/>
      </w:rPr>
      <w:t>_</w:t>
    </w:r>
    <w:r w:rsidRPr="00997DC1">
      <w:rPr>
        <w:sz w:val="16"/>
      </w:rPr>
      <w:t>___</w:t>
    </w:r>
    <w:r w:rsidR="0061152B" w:rsidRPr="00997DC1">
      <w:rPr>
        <w:sz w:val="16"/>
      </w:rPr>
      <w:tab/>
    </w:r>
    <w:r w:rsidR="0061152B" w:rsidRPr="00997DC1">
      <w:rPr>
        <w:sz w:val="16"/>
      </w:rPr>
      <w:tab/>
    </w:r>
    <w:r w:rsidR="0061152B" w:rsidRPr="00997DC1">
      <w:rPr>
        <w:sz w:val="16"/>
      </w:rPr>
      <w:tab/>
      <w:t>Incident Only - Not Recorded   _______</w:t>
    </w:r>
    <w:r w:rsidR="0061152B" w:rsidRPr="00997DC1">
      <w:rPr>
        <w:sz w:val="16"/>
      </w:rPr>
      <w:tab/>
    </w:r>
    <w:r w:rsidR="0061152B" w:rsidRPr="00997DC1">
      <w:rPr>
        <w:sz w:val="16"/>
      </w:rPr>
      <w:tab/>
      <w:t>Under Investigation   _______</w:t>
    </w:r>
    <w:r w:rsidRPr="00997DC1">
      <w:rPr>
        <w:sz w:val="16"/>
      </w:rPr>
      <w:tab/>
    </w:r>
    <w:r w:rsidRPr="00997DC1">
      <w:rPr>
        <w:sz w:val="16"/>
      </w:rPr>
      <w:tab/>
    </w:r>
    <w:r w:rsidR="0085501A" w:rsidRPr="00997DC1">
      <w:rPr>
        <w:sz w:val="16"/>
      </w:rPr>
      <w:t>CCIP    _______</w:t>
    </w:r>
    <w:r w:rsidRPr="00997DC1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C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823B4"/>
    <w:multiLevelType w:val="singleLevel"/>
    <w:tmpl w:val="BD806D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3E85403"/>
    <w:multiLevelType w:val="hybridMultilevel"/>
    <w:tmpl w:val="7D7A413C"/>
    <w:lvl w:ilvl="0" w:tplc="FFFFFFF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3" w15:restartNumberingAfterBreak="0">
    <w:nsid w:val="229907AE"/>
    <w:multiLevelType w:val="singleLevel"/>
    <w:tmpl w:val="B1407B56"/>
    <w:lvl w:ilvl="0">
      <w:start w:val="3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252C4A11"/>
    <w:multiLevelType w:val="hybridMultilevel"/>
    <w:tmpl w:val="464C1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42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DD781F"/>
    <w:multiLevelType w:val="singleLevel"/>
    <w:tmpl w:val="2B968DC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  <w:sz w:val="18"/>
      </w:rPr>
    </w:lvl>
  </w:abstractNum>
  <w:abstractNum w:abstractNumId="7" w15:restartNumberingAfterBreak="0">
    <w:nsid w:val="3CCE77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66627A"/>
    <w:multiLevelType w:val="hybridMultilevel"/>
    <w:tmpl w:val="372CE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86DAC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C15419"/>
    <w:multiLevelType w:val="hybridMultilevel"/>
    <w:tmpl w:val="09BAA84E"/>
    <w:lvl w:ilvl="0" w:tplc="FFFFFFFF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4D422986"/>
    <w:multiLevelType w:val="singleLevel"/>
    <w:tmpl w:val="6442D3FC"/>
    <w:lvl w:ilvl="0">
      <w:start w:val="3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12" w15:restartNumberingAfterBreak="0">
    <w:nsid w:val="5E6E5DC4"/>
    <w:multiLevelType w:val="hybridMultilevel"/>
    <w:tmpl w:val="464C1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569941">
    <w:abstractNumId w:val="9"/>
  </w:num>
  <w:num w:numId="2" w16cid:durableId="252326872">
    <w:abstractNumId w:val="3"/>
  </w:num>
  <w:num w:numId="3" w16cid:durableId="909116759">
    <w:abstractNumId w:val="11"/>
  </w:num>
  <w:num w:numId="4" w16cid:durableId="38936782">
    <w:abstractNumId w:val="0"/>
  </w:num>
  <w:num w:numId="5" w16cid:durableId="1060207755">
    <w:abstractNumId w:val="7"/>
  </w:num>
  <w:num w:numId="6" w16cid:durableId="943146280">
    <w:abstractNumId w:val="6"/>
  </w:num>
  <w:num w:numId="7" w16cid:durableId="1373648601">
    <w:abstractNumId w:val="1"/>
  </w:num>
  <w:num w:numId="8" w16cid:durableId="1924484269">
    <w:abstractNumId w:val="8"/>
  </w:num>
  <w:num w:numId="9" w16cid:durableId="1123110576">
    <w:abstractNumId w:val="3"/>
  </w:num>
  <w:num w:numId="10" w16cid:durableId="2075856793">
    <w:abstractNumId w:val="10"/>
  </w:num>
  <w:num w:numId="11" w16cid:durableId="512380718">
    <w:abstractNumId w:val="2"/>
  </w:num>
  <w:num w:numId="12" w16cid:durableId="1610428726">
    <w:abstractNumId w:val="5"/>
  </w:num>
  <w:num w:numId="13" w16cid:durableId="273245281">
    <w:abstractNumId w:val="4"/>
  </w:num>
  <w:num w:numId="14" w16cid:durableId="406344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39"/>
    <w:rsid w:val="0001303D"/>
    <w:rsid w:val="00023B98"/>
    <w:rsid w:val="00047FDF"/>
    <w:rsid w:val="00063626"/>
    <w:rsid w:val="00074289"/>
    <w:rsid w:val="000A3217"/>
    <w:rsid w:val="000A78CF"/>
    <w:rsid w:val="000B3EF3"/>
    <w:rsid w:val="000B6537"/>
    <w:rsid w:val="000C377B"/>
    <w:rsid w:val="000C67D1"/>
    <w:rsid w:val="000D62C9"/>
    <w:rsid w:val="000E73C2"/>
    <w:rsid w:val="000E7DD9"/>
    <w:rsid w:val="000F7739"/>
    <w:rsid w:val="00112A32"/>
    <w:rsid w:val="0011400D"/>
    <w:rsid w:val="001216FF"/>
    <w:rsid w:val="0013232E"/>
    <w:rsid w:val="001424B2"/>
    <w:rsid w:val="0014344D"/>
    <w:rsid w:val="00157067"/>
    <w:rsid w:val="00167E50"/>
    <w:rsid w:val="00181ED9"/>
    <w:rsid w:val="00183676"/>
    <w:rsid w:val="00183F94"/>
    <w:rsid w:val="00187582"/>
    <w:rsid w:val="0019132B"/>
    <w:rsid w:val="001976CD"/>
    <w:rsid w:val="001C37CC"/>
    <w:rsid w:val="001C7135"/>
    <w:rsid w:val="001E1CE3"/>
    <w:rsid w:val="0020581E"/>
    <w:rsid w:val="00211BCF"/>
    <w:rsid w:val="00215E5E"/>
    <w:rsid w:val="00216B4C"/>
    <w:rsid w:val="00223A2A"/>
    <w:rsid w:val="00225597"/>
    <w:rsid w:val="002432CF"/>
    <w:rsid w:val="002605EF"/>
    <w:rsid w:val="002623B2"/>
    <w:rsid w:val="002626EE"/>
    <w:rsid w:val="00276303"/>
    <w:rsid w:val="0027780B"/>
    <w:rsid w:val="00282C53"/>
    <w:rsid w:val="00287FF3"/>
    <w:rsid w:val="002A3A2E"/>
    <w:rsid w:val="002A6A83"/>
    <w:rsid w:val="002B2629"/>
    <w:rsid w:val="002C1FF0"/>
    <w:rsid w:val="002E1C23"/>
    <w:rsid w:val="002E37FD"/>
    <w:rsid w:val="002F2DBC"/>
    <w:rsid w:val="002F5597"/>
    <w:rsid w:val="00321D74"/>
    <w:rsid w:val="0032234A"/>
    <w:rsid w:val="003500F8"/>
    <w:rsid w:val="00391133"/>
    <w:rsid w:val="00394313"/>
    <w:rsid w:val="00397459"/>
    <w:rsid w:val="003C7D70"/>
    <w:rsid w:val="003F2722"/>
    <w:rsid w:val="00414645"/>
    <w:rsid w:val="00415558"/>
    <w:rsid w:val="00420B9E"/>
    <w:rsid w:val="004314D3"/>
    <w:rsid w:val="00447015"/>
    <w:rsid w:val="00472C50"/>
    <w:rsid w:val="00480510"/>
    <w:rsid w:val="004B0F7F"/>
    <w:rsid w:val="004B51F6"/>
    <w:rsid w:val="004C5025"/>
    <w:rsid w:val="004E4F94"/>
    <w:rsid w:val="004E6FB4"/>
    <w:rsid w:val="004F2B9C"/>
    <w:rsid w:val="00501FD7"/>
    <w:rsid w:val="0052373B"/>
    <w:rsid w:val="0053168F"/>
    <w:rsid w:val="00533376"/>
    <w:rsid w:val="00534896"/>
    <w:rsid w:val="005405FB"/>
    <w:rsid w:val="00547ECD"/>
    <w:rsid w:val="00552E65"/>
    <w:rsid w:val="0056400A"/>
    <w:rsid w:val="0057490C"/>
    <w:rsid w:val="0059592F"/>
    <w:rsid w:val="005A2874"/>
    <w:rsid w:val="005C09FC"/>
    <w:rsid w:val="005E3165"/>
    <w:rsid w:val="005E5D20"/>
    <w:rsid w:val="0061152B"/>
    <w:rsid w:val="0061229B"/>
    <w:rsid w:val="00647430"/>
    <w:rsid w:val="00653886"/>
    <w:rsid w:val="00671CCB"/>
    <w:rsid w:val="00673833"/>
    <w:rsid w:val="00683509"/>
    <w:rsid w:val="00690CB1"/>
    <w:rsid w:val="0069211B"/>
    <w:rsid w:val="006964BE"/>
    <w:rsid w:val="006A6481"/>
    <w:rsid w:val="006C13D9"/>
    <w:rsid w:val="006E2F36"/>
    <w:rsid w:val="006F3284"/>
    <w:rsid w:val="00713CE3"/>
    <w:rsid w:val="0072710C"/>
    <w:rsid w:val="00736A2A"/>
    <w:rsid w:val="0075617C"/>
    <w:rsid w:val="007615F4"/>
    <w:rsid w:val="00775D87"/>
    <w:rsid w:val="007C337B"/>
    <w:rsid w:val="007D4663"/>
    <w:rsid w:val="007E308E"/>
    <w:rsid w:val="007F23A4"/>
    <w:rsid w:val="007F3BC9"/>
    <w:rsid w:val="0081124F"/>
    <w:rsid w:val="0081130F"/>
    <w:rsid w:val="008134AF"/>
    <w:rsid w:val="00822281"/>
    <w:rsid w:val="008417E6"/>
    <w:rsid w:val="008473C6"/>
    <w:rsid w:val="0085501A"/>
    <w:rsid w:val="008756B0"/>
    <w:rsid w:val="00890C59"/>
    <w:rsid w:val="0089526D"/>
    <w:rsid w:val="008A436E"/>
    <w:rsid w:val="008B051A"/>
    <w:rsid w:val="008B1F03"/>
    <w:rsid w:val="008B2BF3"/>
    <w:rsid w:val="008C5A98"/>
    <w:rsid w:val="008D7DD4"/>
    <w:rsid w:val="008E2A71"/>
    <w:rsid w:val="008E38C0"/>
    <w:rsid w:val="008E7EAF"/>
    <w:rsid w:val="009134EA"/>
    <w:rsid w:val="0092377F"/>
    <w:rsid w:val="00926B9B"/>
    <w:rsid w:val="0093782B"/>
    <w:rsid w:val="00946276"/>
    <w:rsid w:val="00953C04"/>
    <w:rsid w:val="00954EE9"/>
    <w:rsid w:val="00957B1F"/>
    <w:rsid w:val="00970B3F"/>
    <w:rsid w:val="00971D76"/>
    <w:rsid w:val="00971F12"/>
    <w:rsid w:val="0097404C"/>
    <w:rsid w:val="00976F1B"/>
    <w:rsid w:val="00997DC1"/>
    <w:rsid w:val="009A2504"/>
    <w:rsid w:val="009B5131"/>
    <w:rsid w:val="009D4DD0"/>
    <w:rsid w:val="009D6E6A"/>
    <w:rsid w:val="009F56BA"/>
    <w:rsid w:val="00A14206"/>
    <w:rsid w:val="00A242EB"/>
    <w:rsid w:val="00A25BB7"/>
    <w:rsid w:val="00A3403C"/>
    <w:rsid w:val="00A424BE"/>
    <w:rsid w:val="00A45A5F"/>
    <w:rsid w:val="00A4645E"/>
    <w:rsid w:val="00A548ED"/>
    <w:rsid w:val="00A757AB"/>
    <w:rsid w:val="00A82187"/>
    <w:rsid w:val="00A94CE5"/>
    <w:rsid w:val="00A94F03"/>
    <w:rsid w:val="00AA7E4E"/>
    <w:rsid w:val="00AB1421"/>
    <w:rsid w:val="00AB6607"/>
    <w:rsid w:val="00AD49B6"/>
    <w:rsid w:val="00AE2C86"/>
    <w:rsid w:val="00AE7452"/>
    <w:rsid w:val="00AF75B2"/>
    <w:rsid w:val="00B17160"/>
    <w:rsid w:val="00B35E89"/>
    <w:rsid w:val="00B466AE"/>
    <w:rsid w:val="00B82A04"/>
    <w:rsid w:val="00B87874"/>
    <w:rsid w:val="00B92046"/>
    <w:rsid w:val="00BC0F61"/>
    <w:rsid w:val="00BD5ED2"/>
    <w:rsid w:val="00C03230"/>
    <w:rsid w:val="00C05CF7"/>
    <w:rsid w:val="00C23E0E"/>
    <w:rsid w:val="00C30990"/>
    <w:rsid w:val="00C62D07"/>
    <w:rsid w:val="00C63A11"/>
    <w:rsid w:val="00C94819"/>
    <w:rsid w:val="00C97BBA"/>
    <w:rsid w:val="00CB45E5"/>
    <w:rsid w:val="00CC0776"/>
    <w:rsid w:val="00CC1B84"/>
    <w:rsid w:val="00CE2E9E"/>
    <w:rsid w:val="00CE37D2"/>
    <w:rsid w:val="00D238F4"/>
    <w:rsid w:val="00D24D8D"/>
    <w:rsid w:val="00D31939"/>
    <w:rsid w:val="00D323EC"/>
    <w:rsid w:val="00D52B2F"/>
    <w:rsid w:val="00D926A1"/>
    <w:rsid w:val="00DA234F"/>
    <w:rsid w:val="00DA4A17"/>
    <w:rsid w:val="00DA4A9F"/>
    <w:rsid w:val="00DC2C36"/>
    <w:rsid w:val="00DC5BE3"/>
    <w:rsid w:val="00DC680B"/>
    <w:rsid w:val="00DD1308"/>
    <w:rsid w:val="00DE61D0"/>
    <w:rsid w:val="00DF4D75"/>
    <w:rsid w:val="00E050D1"/>
    <w:rsid w:val="00E05B4E"/>
    <w:rsid w:val="00E27D00"/>
    <w:rsid w:val="00E60C75"/>
    <w:rsid w:val="00E841F9"/>
    <w:rsid w:val="00E85754"/>
    <w:rsid w:val="00E90976"/>
    <w:rsid w:val="00EA3EEC"/>
    <w:rsid w:val="00EC7260"/>
    <w:rsid w:val="00ED0BA1"/>
    <w:rsid w:val="00ED6311"/>
    <w:rsid w:val="00EE2EFC"/>
    <w:rsid w:val="00EE3344"/>
    <w:rsid w:val="00EF4CE4"/>
    <w:rsid w:val="00EF7374"/>
    <w:rsid w:val="00F0674B"/>
    <w:rsid w:val="00F06AAD"/>
    <w:rsid w:val="00F11B80"/>
    <w:rsid w:val="00F5329B"/>
    <w:rsid w:val="00F6667C"/>
    <w:rsid w:val="00F71B08"/>
    <w:rsid w:val="00F82638"/>
    <w:rsid w:val="00F87840"/>
    <w:rsid w:val="00F95306"/>
    <w:rsid w:val="00FA3F22"/>
    <w:rsid w:val="00FA6763"/>
    <w:rsid w:val="00FB4588"/>
    <w:rsid w:val="00FC0F4D"/>
    <w:rsid w:val="00FE1480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44995"/>
  <w15:chartTrackingRefBased/>
  <w15:docId w15:val="{87604EB8-0550-4912-8F81-4A52800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 w:val="0"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18"/>
    </w:rPr>
  </w:style>
  <w:style w:type="paragraph" w:styleId="Heading3">
    <w:name w:val="heading 3"/>
    <w:basedOn w:val="Normal"/>
    <w:next w:val="Normal"/>
    <w:qFormat/>
    <w:pPr>
      <w:keepNext/>
      <w:ind w:left="432" w:hanging="432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spacing w:before="40" w:after="40"/>
      <w:ind w:left="432" w:firstLine="432"/>
      <w:outlineLvl w:val="4"/>
    </w:pPr>
    <w:rPr>
      <w:bCs/>
      <w:sz w:val="20"/>
    </w:rPr>
  </w:style>
  <w:style w:type="paragraph" w:styleId="Heading6">
    <w:name w:val="heading 6"/>
    <w:basedOn w:val="Normal"/>
    <w:next w:val="Normal"/>
    <w:qFormat/>
    <w:pPr>
      <w:keepNext/>
      <w:spacing w:before="40" w:after="40"/>
      <w:ind w:left="864"/>
      <w:outlineLvl w:val="5"/>
    </w:pPr>
    <w:rPr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cap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pPr>
      <w:jc w:val="both"/>
    </w:pPr>
    <w:rPr>
      <w:b w:val="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450"/>
      <w:outlineLvl w:val="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C62D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D07"/>
    <w:rPr>
      <w:sz w:val="20"/>
    </w:rPr>
  </w:style>
  <w:style w:type="character" w:customStyle="1" w:styleId="CommentTextChar">
    <w:name w:val="Comment Text Char"/>
    <w:link w:val="CommentText"/>
    <w:rsid w:val="00C62D07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rsid w:val="00C62D07"/>
    <w:rPr>
      <w:bCs/>
    </w:rPr>
  </w:style>
  <w:style w:type="character" w:customStyle="1" w:styleId="CommentSubjectChar">
    <w:name w:val="Comment Subject Char"/>
    <w:link w:val="CommentSubject"/>
    <w:rsid w:val="00C62D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C62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2D07"/>
    <w:rPr>
      <w:rFonts w:ascii="Segoe UI" w:hAnsi="Segoe UI" w:cs="Segoe UI"/>
      <w:b/>
      <w:sz w:val="18"/>
      <w:szCs w:val="18"/>
    </w:rPr>
  </w:style>
  <w:style w:type="character" w:styleId="Mention">
    <w:name w:val="Mention"/>
    <w:uiPriority w:val="99"/>
    <w:semiHidden/>
    <w:unhideWhenUsed/>
    <w:rsid w:val="0027780B"/>
    <w:rPr>
      <w:color w:val="2B579A"/>
      <w:shd w:val="clear" w:color="auto" w:fill="E6E6E6"/>
    </w:rPr>
  </w:style>
  <w:style w:type="character" w:customStyle="1" w:styleId="BodyTextChar">
    <w:name w:val="Body Text Char"/>
    <w:link w:val="BodyText"/>
    <w:rsid w:val="00683509"/>
    <w:rPr>
      <w:rFonts w:ascii="Arial" w:hAnsi="Arial"/>
      <w:sz w:val="18"/>
    </w:rPr>
  </w:style>
  <w:style w:type="character" w:customStyle="1" w:styleId="BodyTextIndentChar">
    <w:name w:val="Body Text Indent Char"/>
    <w:link w:val="BodyTextIndent"/>
    <w:rsid w:val="00683509"/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A424BE"/>
    <w:rPr>
      <w:color w:val="666666"/>
    </w:rPr>
  </w:style>
  <w:style w:type="paragraph" w:styleId="ListParagraph">
    <w:name w:val="List Paragraph"/>
    <w:basedOn w:val="Normal"/>
    <w:uiPriority w:val="34"/>
    <w:qFormat/>
    <w:rsid w:val="00B1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uharskide\Local%20Settings\Temporary%20Internet%20Files\OLK82\AccidentInvestigationReport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41934C6EA5493ABA8F5D9731AA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698C-DD9F-460A-BE62-BD5B64CFACD7}"/>
      </w:docPartPr>
      <w:docPartBody>
        <w:p w:rsidR="005A6220" w:rsidRDefault="005A6220" w:rsidP="005A6220">
          <w:pPr>
            <w:pStyle w:val="9F41934C6EA5493ABA8F5D9731AA8D1C1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F2D4A583A91742399DBB2C883EB6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ED79-96DC-477B-A552-404ACB67ED3F}"/>
      </w:docPartPr>
      <w:docPartBody>
        <w:p w:rsidR="005A6220" w:rsidRDefault="005A6220" w:rsidP="005A6220">
          <w:pPr>
            <w:pStyle w:val="F2D4A583A91742399DBB2C883EB6846E1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8E4E5B11FA76400FB2D65AFE7CF1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63D4-4FE1-4BBA-AABA-65BFE4A7D16D}"/>
      </w:docPartPr>
      <w:docPartBody>
        <w:p w:rsidR="005A6220" w:rsidRDefault="005A6220" w:rsidP="005A6220">
          <w:pPr>
            <w:pStyle w:val="8E4E5B11FA76400FB2D65AFE7CF1832F1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8BC0D607C62741928CF4CC6E0B3F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2881-CADB-4DF8-A61E-0FA6E3E88229}"/>
      </w:docPartPr>
      <w:docPartBody>
        <w:p w:rsidR="005A6220" w:rsidRDefault="005A6220" w:rsidP="005A6220">
          <w:pPr>
            <w:pStyle w:val="8BC0D607C62741928CF4CC6E0B3F14291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282D460F763F41C0A98B06F0684B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7E66-9CE7-4626-BFC6-986A40D71774}"/>
      </w:docPartPr>
      <w:docPartBody>
        <w:p w:rsidR="005A6220" w:rsidRDefault="005A6220" w:rsidP="005A6220">
          <w:pPr>
            <w:pStyle w:val="282D460F763F41C0A98B06F0684BDD9E1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076BD4FAC28847F98A7134DBE922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4D9A-C35C-4EDE-96EC-0B8FECFBF10B}"/>
      </w:docPartPr>
      <w:docPartBody>
        <w:p w:rsidR="005A6220" w:rsidRDefault="005A6220" w:rsidP="005A6220">
          <w:pPr>
            <w:pStyle w:val="076BD4FAC28847F98A7134DBE922D527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5FE020E9AD9B486AB282D8357107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0E10-0009-42D2-AA67-8D5A75BBFE5E}"/>
      </w:docPartPr>
      <w:docPartBody>
        <w:p w:rsidR="00B40111" w:rsidRDefault="00B40111" w:rsidP="00B40111">
          <w:pPr>
            <w:pStyle w:val="5FE020E9AD9B486AB282D83571078E0F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60DED1D4314343C4882D161716D4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C471-DFBE-481B-B112-28BBCF29AE67}"/>
      </w:docPartPr>
      <w:docPartBody>
        <w:p w:rsidR="00B40111" w:rsidRDefault="00B40111" w:rsidP="00B40111">
          <w:pPr>
            <w:pStyle w:val="60DED1D4314343C4882D161716D47DA6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EB1F724A4D994E81A52AE1CB92C7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A401-E510-477C-9971-C982213B5BFC}"/>
      </w:docPartPr>
      <w:docPartBody>
        <w:p w:rsidR="00B40111" w:rsidRDefault="00B40111" w:rsidP="00B40111">
          <w:pPr>
            <w:pStyle w:val="EB1F724A4D994E81A52AE1CB92C71109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41ECF39A8024439EAAB2389CA311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B0C19-8DC2-433B-A4AC-0B8629890DCF}"/>
      </w:docPartPr>
      <w:docPartBody>
        <w:p w:rsidR="00B40111" w:rsidRDefault="00B40111" w:rsidP="00B40111">
          <w:pPr>
            <w:pStyle w:val="41ECF39A8024439EAAB2389CA3112CE7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E52E4AE0923846AE8CE633394358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FE6F-8452-4CFD-BC39-F71AD8B4A1FE}"/>
      </w:docPartPr>
      <w:docPartBody>
        <w:p w:rsidR="00B40111" w:rsidRDefault="00B40111" w:rsidP="00B40111">
          <w:pPr>
            <w:pStyle w:val="E52E4AE0923846AE8CE633394358AD09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C939D680C8C24E9686A703C47D4E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60DA-76C8-40B2-A4D2-D3F8150284EB}"/>
      </w:docPartPr>
      <w:docPartBody>
        <w:p w:rsidR="00B40111" w:rsidRDefault="00B40111" w:rsidP="00B40111">
          <w:pPr>
            <w:pStyle w:val="C939D680C8C24E9686A703C47D4EE916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68AA13FE39FB4C28A0EA17D50C9E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E778-3CD8-455C-9A7E-4868173E9C4B}"/>
      </w:docPartPr>
      <w:docPartBody>
        <w:p w:rsidR="00B40111" w:rsidRDefault="00B40111" w:rsidP="00B40111">
          <w:pPr>
            <w:pStyle w:val="68AA13FE39FB4C28A0EA17D50C9EFD58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2E81C61DD7554C47885E2E8437EE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4B53-A22C-4A4B-8D53-1EFA7E78C524}"/>
      </w:docPartPr>
      <w:docPartBody>
        <w:p w:rsidR="00B40111" w:rsidRDefault="00B40111" w:rsidP="00B40111">
          <w:pPr>
            <w:pStyle w:val="2E81C61DD7554C47885E2E8437EECF06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B311AA2929E64FC6976B1CB6D76A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219-8A6C-4ADE-B28F-6235CE402F5F}"/>
      </w:docPartPr>
      <w:docPartBody>
        <w:p w:rsidR="00B40111" w:rsidRDefault="00B40111" w:rsidP="00B40111">
          <w:pPr>
            <w:pStyle w:val="B311AA2929E64FC6976B1CB6D76A6722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4DB842761DB245BDAF9D0970801E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BEFA-2E93-4FAF-8DA2-E09991887599}"/>
      </w:docPartPr>
      <w:docPartBody>
        <w:p w:rsidR="00B40111" w:rsidRDefault="00B40111" w:rsidP="00B40111">
          <w:pPr>
            <w:pStyle w:val="4DB842761DB245BDAF9D0970801E8242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2B3758CB603848A0A1564F788FA9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C832-796A-4F8E-B8F4-149603D07BFB}"/>
      </w:docPartPr>
      <w:docPartBody>
        <w:p w:rsidR="00B40111" w:rsidRDefault="00B40111" w:rsidP="00B40111">
          <w:pPr>
            <w:pStyle w:val="2B3758CB603848A0A1564F788FA93DC8"/>
          </w:pPr>
          <w:r w:rsidRPr="006445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1106-04A5-4E35-A076-A17F2781448F}"/>
      </w:docPartPr>
      <w:docPartBody>
        <w:p w:rsidR="00A55648" w:rsidRDefault="00077A00">
          <w:r w:rsidRPr="00D32A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4"/>
    <w:rsid w:val="00077A00"/>
    <w:rsid w:val="000E7DD9"/>
    <w:rsid w:val="002623B2"/>
    <w:rsid w:val="005A6220"/>
    <w:rsid w:val="0061229B"/>
    <w:rsid w:val="00671CCB"/>
    <w:rsid w:val="00673833"/>
    <w:rsid w:val="009438B4"/>
    <w:rsid w:val="009A6E5C"/>
    <w:rsid w:val="00A55648"/>
    <w:rsid w:val="00A757AB"/>
    <w:rsid w:val="00B40111"/>
    <w:rsid w:val="00EE2EFC"/>
    <w:rsid w:val="00F0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A00"/>
    <w:rPr>
      <w:color w:val="666666"/>
    </w:rPr>
  </w:style>
  <w:style w:type="paragraph" w:customStyle="1" w:styleId="9F41934C6EA5493ABA8F5D9731AA8D1C1">
    <w:name w:val="9F41934C6EA5493ABA8F5D9731AA8D1C1"/>
    <w:rsid w:val="005A6220"/>
    <w:pPr>
      <w:spacing w:after="0" w:line="240" w:lineRule="auto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F2D4A583A91742399DBB2C883EB6846E1">
    <w:name w:val="F2D4A583A91742399DBB2C883EB6846E1"/>
    <w:rsid w:val="005A6220"/>
    <w:pPr>
      <w:spacing w:after="0" w:line="240" w:lineRule="auto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8E4E5B11FA76400FB2D65AFE7CF1832F1">
    <w:name w:val="8E4E5B11FA76400FB2D65AFE7CF1832F1"/>
    <w:rsid w:val="005A6220"/>
    <w:pPr>
      <w:spacing w:after="0" w:line="240" w:lineRule="auto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8BC0D607C62741928CF4CC6E0B3F14291">
    <w:name w:val="8BC0D607C62741928CF4CC6E0B3F14291"/>
    <w:rsid w:val="005A6220"/>
    <w:pPr>
      <w:spacing w:after="0" w:line="240" w:lineRule="auto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282D460F763F41C0A98B06F0684BDD9E1">
    <w:name w:val="282D460F763F41C0A98B06F0684BDD9E1"/>
    <w:rsid w:val="005A6220"/>
    <w:pPr>
      <w:spacing w:after="0" w:line="240" w:lineRule="auto"/>
    </w:pPr>
    <w:rPr>
      <w:rFonts w:ascii="Arial" w:eastAsia="Times New Roman" w:hAnsi="Arial" w:cs="Times New Roman"/>
      <w:b/>
      <w:kern w:val="0"/>
      <w:szCs w:val="20"/>
      <w14:ligatures w14:val="none"/>
    </w:rPr>
  </w:style>
  <w:style w:type="paragraph" w:customStyle="1" w:styleId="076BD4FAC28847F98A7134DBE922D527">
    <w:name w:val="076BD4FAC28847F98A7134DBE922D527"/>
    <w:rsid w:val="005A6220"/>
  </w:style>
  <w:style w:type="paragraph" w:customStyle="1" w:styleId="5FE020E9AD9B486AB282D83571078E0F">
    <w:name w:val="5FE020E9AD9B486AB282D83571078E0F"/>
    <w:rsid w:val="00B40111"/>
  </w:style>
  <w:style w:type="paragraph" w:customStyle="1" w:styleId="60DED1D4314343C4882D161716D47DA6">
    <w:name w:val="60DED1D4314343C4882D161716D47DA6"/>
    <w:rsid w:val="00B40111"/>
  </w:style>
  <w:style w:type="paragraph" w:customStyle="1" w:styleId="EB1F724A4D994E81A52AE1CB92C71109">
    <w:name w:val="EB1F724A4D994E81A52AE1CB92C71109"/>
    <w:rsid w:val="00B40111"/>
  </w:style>
  <w:style w:type="paragraph" w:customStyle="1" w:styleId="41ECF39A8024439EAAB2389CA3112CE7">
    <w:name w:val="41ECF39A8024439EAAB2389CA3112CE7"/>
    <w:rsid w:val="00B40111"/>
  </w:style>
  <w:style w:type="paragraph" w:customStyle="1" w:styleId="E52E4AE0923846AE8CE633394358AD09">
    <w:name w:val="E52E4AE0923846AE8CE633394358AD09"/>
    <w:rsid w:val="00B40111"/>
  </w:style>
  <w:style w:type="paragraph" w:customStyle="1" w:styleId="C939D680C8C24E9686A703C47D4EE916">
    <w:name w:val="C939D680C8C24E9686A703C47D4EE916"/>
    <w:rsid w:val="00B40111"/>
  </w:style>
  <w:style w:type="paragraph" w:customStyle="1" w:styleId="68AA13FE39FB4C28A0EA17D50C9EFD58">
    <w:name w:val="68AA13FE39FB4C28A0EA17D50C9EFD58"/>
    <w:rsid w:val="00B40111"/>
  </w:style>
  <w:style w:type="paragraph" w:customStyle="1" w:styleId="2E81C61DD7554C47885E2E8437EECF06">
    <w:name w:val="2E81C61DD7554C47885E2E8437EECF06"/>
    <w:rsid w:val="00B40111"/>
  </w:style>
  <w:style w:type="paragraph" w:customStyle="1" w:styleId="B311AA2929E64FC6976B1CB6D76A6722">
    <w:name w:val="B311AA2929E64FC6976B1CB6D76A6722"/>
    <w:rsid w:val="00B40111"/>
  </w:style>
  <w:style w:type="paragraph" w:customStyle="1" w:styleId="4DB842761DB245BDAF9D0970801E8242">
    <w:name w:val="4DB842761DB245BDAF9D0970801E8242"/>
    <w:rsid w:val="00B40111"/>
  </w:style>
  <w:style w:type="paragraph" w:customStyle="1" w:styleId="2B3758CB603848A0A1564F788FA93DC8">
    <w:name w:val="2B3758CB603848A0A1564F788FA93DC8"/>
    <w:rsid w:val="00B40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0627-9FCA-42A9-B7F8-C8AA54D0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AccidentInvestigationReport1</Template>
  <TotalTime>1</TotalTime>
  <Pages>2</Pages>
  <Words>583</Words>
  <Characters>2812</Characters>
  <Application>Microsoft Office Word</Application>
  <DocSecurity>4</DocSecurity>
  <Lines>198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Investigation Report June 05</vt:lpstr>
    </vt:vector>
  </TitlesOfParts>
  <Company>Otis Elevator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Investigation Report June 05</dc:title>
  <dc:subject>Accident Investigation Report</dc:subject>
  <dc:creator>Ray Downs - Downs Safety Group LLC;KuharskiDE</dc:creator>
  <cp:keywords>report, safety, accident</cp:keywords>
  <dc:description/>
  <cp:lastModifiedBy>Amanda Smith</cp:lastModifiedBy>
  <cp:revision>2</cp:revision>
  <cp:lastPrinted>2019-03-27T13:59:00Z</cp:lastPrinted>
  <dcterms:created xsi:type="dcterms:W3CDTF">2025-09-13T21:36:00Z</dcterms:created>
  <dcterms:modified xsi:type="dcterms:W3CDTF">2025-09-13T21:36:00Z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5b12602b-e86e-4036-bb2d-f04beed7a469</vt:lpwstr>
  </property>
</Properties>
</file>